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A3EE8" w14:textId="1D11AFCC" w:rsidR="00CA518F" w:rsidRPr="009632B1" w:rsidRDefault="005E4565" w:rsidP="009632B1">
      <w:pPr>
        <w:pStyle w:val="Title"/>
        <w:pBdr>
          <w:bottom w:val="single" w:sz="4" w:space="1" w:color="auto"/>
        </w:pBdr>
        <w:jc w:val="right"/>
        <w:rPr>
          <w:sz w:val="28"/>
          <w:szCs w:val="28"/>
        </w:rPr>
      </w:pPr>
      <w:r>
        <w:rPr>
          <w:sz w:val="28"/>
          <w:szCs w:val="28"/>
        </w:rPr>
        <w:t>JOB DESCRIPTION</w:t>
      </w:r>
    </w:p>
    <w:tbl>
      <w:tblPr>
        <w:tblW w:w="110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2856"/>
        <w:gridCol w:w="2814"/>
      </w:tblGrid>
      <w:tr w:rsidR="00CA518F" w:rsidRPr="000F67EF" w14:paraId="2FA3F3C0" w14:textId="77777777" w:rsidTr="0093512E">
        <w:trPr>
          <w:cantSplit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2C2CAA" w14:textId="4EC5542A" w:rsidR="00CA518F" w:rsidRPr="000F67EF" w:rsidRDefault="004C7B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67EF">
              <w:rPr>
                <w:rFonts w:ascii="Arial" w:hAnsi="Arial" w:cs="Arial"/>
                <w:b/>
                <w:bCs/>
                <w:sz w:val="16"/>
                <w:szCs w:val="16"/>
              </w:rPr>
              <w:t>TITLE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BA3C31" w14:textId="293D999F" w:rsidR="00CA518F" w:rsidRPr="000F67EF" w:rsidRDefault="004C7B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67EF">
              <w:rPr>
                <w:rFonts w:ascii="Arial" w:hAnsi="Arial" w:cs="Arial"/>
                <w:b/>
                <w:bCs/>
                <w:sz w:val="16"/>
                <w:szCs w:val="16"/>
              </w:rPr>
              <w:t>NAME</w:t>
            </w:r>
          </w:p>
        </w:tc>
      </w:tr>
      <w:tr w:rsidR="00CA518F" w:rsidRPr="000F67EF" w14:paraId="6D5BF509" w14:textId="77777777" w:rsidTr="00E35F5D">
        <w:trPr>
          <w:cantSplit/>
          <w:trHeight w:val="209"/>
        </w:trPr>
        <w:tc>
          <w:tcPr>
            <w:tcW w:w="5400" w:type="dxa"/>
            <w:gridSpan w:val="2"/>
            <w:tcBorders>
              <w:top w:val="nil"/>
            </w:tcBorders>
            <w:vAlign w:val="bottom"/>
          </w:tcPr>
          <w:p w14:paraId="3FCADF52" w14:textId="760DB3AD" w:rsidR="00FB3369" w:rsidRPr="000F67EF" w:rsidRDefault="00FB3369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woti"/>
            <w:bookmarkEnd w:id="0"/>
            <w:r w:rsidRPr="000F67EF">
              <w:rPr>
                <w:rFonts w:ascii="Arial" w:hAnsi="Arial" w:cs="Arial"/>
                <w:sz w:val="16"/>
                <w:szCs w:val="16"/>
              </w:rPr>
              <w:t>Research Assistant</w:t>
            </w:r>
          </w:p>
        </w:tc>
        <w:tc>
          <w:tcPr>
            <w:tcW w:w="5670" w:type="dxa"/>
            <w:gridSpan w:val="2"/>
            <w:tcBorders>
              <w:top w:val="nil"/>
            </w:tcBorders>
            <w:vAlign w:val="bottom"/>
          </w:tcPr>
          <w:p w14:paraId="64E62D12" w14:textId="3019D6A2" w:rsidR="00CA518F" w:rsidRPr="000F67EF" w:rsidRDefault="00CA518F">
            <w:pPr>
              <w:rPr>
                <w:rFonts w:ascii="Arial" w:hAnsi="Arial" w:cs="Arial"/>
                <w:sz w:val="16"/>
                <w:szCs w:val="16"/>
              </w:rPr>
            </w:pPr>
            <w:bookmarkStart w:id="1" w:name="nam"/>
            <w:bookmarkEnd w:id="1"/>
          </w:p>
        </w:tc>
      </w:tr>
      <w:tr w:rsidR="00017A1F" w:rsidRPr="000F67EF" w14:paraId="2DDFE559" w14:textId="77777777" w:rsidTr="00C404B3">
        <w:trPr>
          <w:cantSplit/>
        </w:trPr>
        <w:tc>
          <w:tcPr>
            <w:tcW w:w="378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79C69668" w14:textId="6BAC1525" w:rsidR="00017A1F" w:rsidRPr="000F67EF" w:rsidRDefault="004C7B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67EF">
              <w:rPr>
                <w:rFonts w:ascii="Arial" w:hAnsi="Arial" w:cs="Arial"/>
                <w:b/>
                <w:bCs/>
                <w:sz w:val="16"/>
                <w:szCs w:val="16"/>
              </w:rPr>
              <w:t>CLASSIFI</w:t>
            </w:r>
            <w:r w:rsidR="00C513F4" w:rsidRPr="000F67EF">
              <w:rPr>
                <w:rFonts w:ascii="Arial" w:hAnsi="Arial" w:cs="Arial"/>
                <w:b/>
                <w:bCs/>
                <w:sz w:val="16"/>
                <w:szCs w:val="16"/>
              </w:rPr>
              <w:t>CATION</w:t>
            </w:r>
          </w:p>
          <w:p w14:paraId="1B2FB643" w14:textId="2A9CE888" w:rsidR="00017A1F" w:rsidRPr="000F67EF" w:rsidRDefault="00380B07" w:rsidP="00477E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4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6FD8D2" w14:textId="2F93EB2C" w:rsidR="00017A1F" w:rsidRPr="000F67EF" w:rsidRDefault="00C513F4" w:rsidP="00F458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67EF">
              <w:rPr>
                <w:rFonts w:ascii="Arial" w:hAnsi="Arial" w:cs="Arial"/>
                <w:b/>
                <w:bCs/>
                <w:sz w:val="16"/>
                <w:szCs w:val="16"/>
              </w:rPr>
              <w:t>PROGRAM, FUNCTION, AREA, ETC.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DDB7C6" w14:textId="4A5E03BC" w:rsidR="00017A1F" w:rsidRPr="000F67EF" w:rsidRDefault="00C513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67EF">
              <w:rPr>
                <w:rFonts w:ascii="Arial" w:hAnsi="Arial" w:cs="Arial"/>
                <w:b/>
                <w:bCs/>
                <w:sz w:val="16"/>
                <w:szCs w:val="16"/>
              </w:rPr>
              <w:t>DEPARTMENT</w:t>
            </w:r>
          </w:p>
        </w:tc>
      </w:tr>
      <w:tr w:rsidR="00017A1F" w:rsidRPr="000F67EF" w14:paraId="60BA5BB5" w14:textId="77777777" w:rsidTr="00C404B3">
        <w:trPr>
          <w:cantSplit/>
        </w:trPr>
        <w:tc>
          <w:tcPr>
            <w:tcW w:w="3780" w:type="dxa"/>
            <w:vMerge/>
            <w:vAlign w:val="bottom"/>
          </w:tcPr>
          <w:p w14:paraId="7E963490" w14:textId="097572ED" w:rsidR="00017A1F" w:rsidRPr="000F67EF" w:rsidRDefault="00017A1F">
            <w:pPr>
              <w:rPr>
                <w:rFonts w:ascii="Arial" w:hAnsi="Arial" w:cs="Arial"/>
                <w:sz w:val="16"/>
                <w:szCs w:val="16"/>
              </w:rPr>
            </w:pPr>
            <w:bookmarkStart w:id="2" w:name="ponu"/>
            <w:bookmarkEnd w:id="2"/>
          </w:p>
        </w:tc>
        <w:tc>
          <w:tcPr>
            <w:tcW w:w="4476" w:type="dxa"/>
            <w:gridSpan w:val="2"/>
            <w:tcBorders>
              <w:top w:val="nil"/>
            </w:tcBorders>
            <w:vAlign w:val="bottom"/>
          </w:tcPr>
          <w:p w14:paraId="636B7D3C" w14:textId="713E0588" w:rsidR="00017A1F" w:rsidRPr="000F67EF" w:rsidRDefault="00FE43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Education Research &amp; Analysis</w:t>
            </w:r>
          </w:p>
        </w:tc>
        <w:tc>
          <w:tcPr>
            <w:tcW w:w="2814" w:type="dxa"/>
            <w:tcBorders>
              <w:top w:val="nil"/>
            </w:tcBorders>
            <w:vAlign w:val="bottom"/>
          </w:tcPr>
          <w:p w14:paraId="2DB05505" w14:textId="5D1A6136" w:rsidR="00017A1F" w:rsidRPr="000F67EF" w:rsidRDefault="002665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Executive</w:t>
            </w:r>
          </w:p>
        </w:tc>
      </w:tr>
      <w:tr w:rsidR="00E43CB0" w:rsidRPr="000F67EF" w14:paraId="0FFF7D24" w14:textId="77777777" w:rsidTr="006A1933">
        <w:trPr>
          <w:cantSplit/>
        </w:trPr>
        <w:tc>
          <w:tcPr>
            <w:tcW w:w="11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8C0DEF" w14:textId="58EA2AD0" w:rsidR="00E43CB0" w:rsidRPr="000F67EF" w:rsidRDefault="00E43C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67EF">
              <w:rPr>
                <w:rFonts w:ascii="Arial" w:hAnsi="Arial" w:cs="Arial"/>
                <w:b/>
                <w:bCs/>
                <w:sz w:val="16"/>
                <w:szCs w:val="16"/>
              </w:rPr>
              <w:t>REPORTS TO (POSITION):</w:t>
            </w:r>
            <w:r w:rsidRPr="000F67E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0F81D2A0" w14:textId="08F8C016" w:rsidR="00FB3369" w:rsidRPr="000F67EF" w:rsidRDefault="000F67EF" w:rsidP="000F67EF">
      <w:pPr>
        <w:ind w:firstLine="284"/>
        <w:rPr>
          <w:rFonts w:ascii="Arial" w:hAnsi="Arial" w:cs="Arial"/>
          <w:sz w:val="16"/>
          <w:szCs w:val="16"/>
        </w:rPr>
      </w:pPr>
      <w:bookmarkStart w:id="3" w:name="prcl"/>
      <w:bookmarkEnd w:id="3"/>
      <w:r w:rsidRPr="000F67EF">
        <w:rPr>
          <w:rFonts w:ascii="Arial" w:hAnsi="Arial" w:cs="Arial"/>
          <w:sz w:val="16"/>
          <w:szCs w:val="16"/>
        </w:rPr>
        <w:t>Education Researcher and Analyst</w:t>
      </w:r>
    </w:p>
    <w:p w14:paraId="09FCB57A" w14:textId="77777777" w:rsidR="00C73B46" w:rsidRPr="000F67EF" w:rsidRDefault="00C73B46">
      <w:pPr>
        <w:rPr>
          <w:rFonts w:ascii="Arial" w:hAnsi="Arial" w:cs="Arial"/>
          <w:sz w:val="16"/>
        </w:rPr>
      </w:pPr>
    </w:p>
    <w:tbl>
      <w:tblPr>
        <w:tblW w:w="110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2"/>
        <w:gridCol w:w="4536"/>
        <w:gridCol w:w="2252"/>
      </w:tblGrid>
      <w:tr w:rsidR="00CA518F" w:rsidRPr="000F67EF" w14:paraId="2956E079" w14:textId="77777777" w:rsidTr="3C5FD5C4">
        <w:trPr>
          <w:cantSplit/>
          <w:trHeight w:val="140"/>
        </w:trPr>
        <w:tc>
          <w:tcPr>
            <w:tcW w:w="11070" w:type="dxa"/>
            <w:gridSpan w:val="3"/>
            <w:shd w:val="clear" w:color="auto" w:fill="DAEEF3" w:themeFill="accent5" w:themeFillTint="33"/>
          </w:tcPr>
          <w:p w14:paraId="6DC7E987" w14:textId="1982961A" w:rsidR="00CA518F" w:rsidRPr="000F67EF" w:rsidRDefault="00CA518F" w:rsidP="00E60D5A">
            <w:pPr>
              <w:tabs>
                <w:tab w:val="num" w:pos="7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F67EF">
              <w:rPr>
                <w:rFonts w:ascii="Arial" w:hAnsi="Arial" w:cs="Arial"/>
                <w:b/>
                <w:sz w:val="16"/>
                <w:szCs w:val="16"/>
              </w:rPr>
              <w:t>PURPOSE:</w:t>
            </w:r>
            <w:r w:rsidR="000F4BDC" w:rsidRPr="000F67E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bookmarkStart w:id="4" w:name="purp"/>
      <w:bookmarkEnd w:id="4"/>
      <w:tr w:rsidR="00CA518F" w:rsidRPr="000F67EF" w14:paraId="43731EC1" w14:textId="77777777" w:rsidTr="3C5FD5C4">
        <w:trPr>
          <w:trHeight w:val="432"/>
        </w:trPr>
        <w:tc>
          <w:tcPr>
            <w:tcW w:w="11070" w:type="dxa"/>
            <w:gridSpan w:val="3"/>
          </w:tcPr>
          <w:p w14:paraId="04EE4253" w14:textId="582A4007" w:rsidR="00CA518F" w:rsidRPr="00153038" w:rsidRDefault="00380B07" w:rsidP="00B358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en-US"/>
                </w:rPr>
                <w:id w:val="-920487179"/>
                <w:placeholder>
                  <w:docPart w:val="961D76FC31E840DEA432935E73D48925"/>
                </w:placeholder>
                <w:text/>
              </w:sdtPr>
              <w:sdtEndPr/>
              <w:sdtContent>
                <w:r w:rsidR="00476269" w:rsidRPr="00153038">
                  <w:rPr>
                    <w:rFonts w:ascii="Arial" w:hAnsi="Arial" w:cs="Arial"/>
                    <w:sz w:val="16"/>
                    <w:szCs w:val="16"/>
                    <w:lang w:val="en-US"/>
                  </w:rPr>
                  <w:t>Reporting to the Education Rese</w:t>
                </w:r>
                <w:r w:rsidR="005E3B40" w:rsidRPr="00153038">
                  <w:rPr>
                    <w:rFonts w:ascii="Arial" w:hAnsi="Arial" w:cs="Arial"/>
                    <w:sz w:val="16"/>
                    <w:szCs w:val="16"/>
                    <w:lang w:val="en-US"/>
                  </w:rPr>
                  <w:t>arch</w:t>
                </w:r>
                <w:r w:rsidR="00C06A0D" w:rsidRPr="00153038">
                  <w:rPr>
                    <w:rFonts w:ascii="Arial" w:hAnsi="Arial" w:cs="Arial"/>
                    <w:sz w:val="16"/>
                    <w:szCs w:val="16"/>
                    <w:lang w:val="en-US"/>
                  </w:rPr>
                  <w:t xml:space="preserve"> and Development </w:t>
                </w:r>
                <w:r w:rsidR="005E3B40" w:rsidRPr="00153038">
                  <w:rPr>
                    <w:rFonts w:ascii="Arial" w:hAnsi="Arial" w:cs="Arial"/>
                    <w:sz w:val="16"/>
                    <w:szCs w:val="16"/>
                    <w:lang w:val="en-US"/>
                  </w:rPr>
                  <w:t xml:space="preserve">Analyst, the Research Assistant </w:t>
                </w:r>
                <w:r w:rsidR="00FE43CA" w:rsidRPr="00153038">
                  <w:rPr>
                    <w:rFonts w:ascii="Arial" w:hAnsi="Arial" w:cs="Arial"/>
                    <w:sz w:val="16"/>
                    <w:szCs w:val="16"/>
                    <w:lang w:val="en-US"/>
                  </w:rPr>
                  <w:t>support</w:t>
                </w:r>
                <w:r w:rsidR="005E3B40" w:rsidRPr="00153038">
                  <w:rPr>
                    <w:rFonts w:ascii="Arial" w:hAnsi="Arial" w:cs="Arial"/>
                    <w:sz w:val="16"/>
                    <w:szCs w:val="16"/>
                    <w:lang w:val="en-US"/>
                  </w:rPr>
                  <w:t>s</w:t>
                </w:r>
                <w:r w:rsidR="00586E80" w:rsidRPr="00153038">
                  <w:rPr>
                    <w:rFonts w:ascii="Arial" w:hAnsi="Arial" w:cs="Arial"/>
                    <w:sz w:val="16"/>
                    <w:szCs w:val="16"/>
                    <w:lang w:val="en-US"/>
                  </w:rPr>
                  <w:t xml:space="preserve"> the completion of</w:t>
                </w:r>
                <w:r w:rsidR="00FE43CA" w:rsidRPr="00153038">
                  <w:rPr>
                    <w:rFonts w:ascii="Arial" w:hAnsi="Arial" w:cs="Arial"/>
                    <w:sz w:val="16"/>
                    <w:szCs w:val="16"/>
                    <w:lang w:val="en-US"/>
                  </w:rPr>
                  <w:t xml:space="preserve"> education research</w:t>
                </w:r>
                <w:r w:rsidR="004B7BCA" w:rsidRPr="00153038">
                  <w:rPr>
                    <w:rFonts w:ascii="Arial" w:hAnsi="Arial" w:cs="Arial"/>
                    <w:sz w:val="16"/>
                    <w:szCs w:val="16"/>
                    <w:lang w:val="en-US"/>
                  </w:rPr>
                  <w:t xml:space="preserve">, </w:t>
                </w:r>
                <w:r w:rsidR="00586E80" w:rsidRPr="00153038">
                  <w:rPr>
                    <w:rFonts w:ascii="Arial" w:hAnsi="Arial" w:cs="Arial"/>
                    <w:sz w:val="16"/>
                    <w:szCs w:val="16"/>
                    <w:lang w:val="en-US"/>
                  </w:rPr>
                  <w:t xml:space="preserve">coordination of </w:t>
                </w:r>
                <w:r w:rsidR="00FE43CA" w:rsidRPr="00153038">
                  <w:rPr>
                    <w:rFonts w:ascii="Arial" w:hAnsi="Arial" w:cs="Arial"/>
                    <w:sz w:val="16"/>
                    <w:szCs w:val="16"/>
                    <w:lang w:val="en-US"/>
                  </w:rPr>
                  <w:t>evaluation research</w:t>
                </w:r>
                <w:r w:rsidR="004F7435" w:rsidRPr="00153038">
                  <w:rPr>
                    <w:rFonts w:ascii="Arial" w:hAnsi="Arial" w:cs="Arial"/>
                    <w:sz w:val="16"/>
                    <w:szCs w:val="16"/>
                    <w:lang w:val="en-US"/>
                  </w:rPr>
                  <w:t>, and assist</w:t>
                </w:r>
                <w:r w:rsidR="00C06A0D" w:rsidRPr="00153038">
                  <w:rPr>
                    <w:rFonts w:ascii="Arial" w:hAnsi="Arial" w:cs="Arial"/>
                    <w:sz w:val="16"/>
                    <w:szCs w:val="16"/>
                    <w:lang w:val="en-US"/>
                  </w:rPr>
                  <w:t>s</w:t>
                </w:r>
                <w:r w:rsidR="004F7435" w:rsidRPr="00153038">
                  <w:rPr>
                    <w:rFonts w:ascii="Arial" w:hAnsi="Arial" w:cs="Arial"/>
                    <w:sz w:val="16"/>
                    <w:szCs w:val="16"/>
                    <w:lang w:val="en-US"/>
                  </w:rPr>
                  <w:t xml:space="preserve"> in additional</w:t>
                </w:r>
                <w:r w:rsidR="00FE43CA" w:rsidRPr="00153038">
                  <w:rPr>
                    <w:rFonts w:ascii="Arial" w:hAnsi="Arial" w:cs="Arial"/>
                    <w:sz w:val="16"/>
                    <w:szCs w:val="16"/>
                    <w:lang w:val="en-US"/>
                  </w:rPr>
                  <w:t xml:space="preserve"> research work</w:t>
                </w:r>
                <w:r w:rsidR="004F7435" w:rsidRPr="00153038">
                  <w:rPr>
                    <w:rFonts w:ascii="Arial" w:hAnsi="Arial" w:cs="Arial"/>
                    <w:sz w:val="16"/>
                    <w:szCs w:val="16"/>
                    <w:lang w:val="en-US"/>
                  </w:rPr>
                  <w:t xml:space="preserve"> including </w:t>
                </w:r>
                <w:r w:rsidR="00FE43CA" w:rsidRPr="00153038">
                  <w:rPr>
                    <w:rFonts w:ascii="Arial" w:hAnsi="Arial" w:cs="Arial"/>
                    <w:sz w:val="16"/>
                    <w:szCs w:val="16"/>
                    <w:lang w:val="en-US"/>
                  </w:rPr>
                  <w:t>data collection, literature review</w:t>
                </w:r>
              </w:sdtContent>
            </w:sdt>
            <w:r w:rsidR="00FE43CA" w:rsidRPr="00153038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r w:rsidR="009423FD" w:rsidRPr="00153038">
              <w:rPr>
                <w:rFonts w:ascii="Arial" w:hAnsi="Arial" w:cs="Arial"/>
                <w:sz w:val="16"/>
                <w:szCs w:val="16"/>
                <w:lang w:val="en-US"/>
              </w:rPr>
              <w:t xml:space="preserve">transcriptions, thematic coding, </w:t>
            </w:r>
            <w:r w:rsidR="00FE43CA" w:rsidRPr="00153038">
              <w:rPr>
                <w:rFonts w:ascii="Arial" w:hAnsi="Arial" w:cs="Arial"/>
                <w:sz w:val="16"/>
                <w:szCs w:val="16"/>
                <w:lang w:val="en-US"/>
              </w:rPr>
              <w:t>etc.</w:t>
            </w:r>
          </w:p>
        </w:tc>
      </w:tr>
      <w:tr w:rsidR="00D71D7F" w:rsidRPr="000F67EF" w14:paraId="3FBE4AC9" w14:textId="77777777" w:rsidTr="3C5FD5C4">
        <w:trPr>
          <w:cantSplit/>
        </w:trPr>
        <w:tc>
          <w:tcPr>
            <w:tcW w:w="11070" w:type="dxa"/>
            <w:gridSpan w:val="3"/>
            <w:shd w:val="clear" w:color="auto" w:fill="DAEEF3" w:themeFill="accent5" w:themeFillTint="33"/>
          </w:tcPr>
          <w:p w14:paraId="7E55E1A4" w14:textId="1C704137" w:rsidR="00D71D7F" w:rsidRPr="000F67EF" w:rsidRDefault="00D71D7F" w:rsidP="00E60D5A">
            <w:pPr>
              <w:keepNext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F67EF">
              <w:rPr>
                <w:rFonts w:ascii="Arial" w:hAnsi="Arial" w:cs="Arial"/>
                <w:b/>
                <w:sz w:val="16"/>
                <w:szCs w:val="16"/>
              </w:rPr>
              <w:t xml:space="preserve">RESPONSIBILITIES </w:t>
            </w:r>
            <w:r w:rsidR="00EE1765" w:rsidRPr="000F67EF">
              <w:rPr>
                <w:rFonts w:ascii="Arial" w:hAnsi="Arial" w:cs="Arial"/>
                <w:b/>
                <w:sz w:val="16"/>
                <w:szCs w:val="16"/>
              </w:rPr>
              <w:t>and</w:t>
            </w:r>
            <w:r w:rsidRPr="000F67EF">
              <w:rPr>
                <w:rFonts w:ascii="Arial" w:hAnsi="Arial" w:cs="Arial"/>
                <w:b/>
                <w:sz w:val="16"/>
                <w:szCs w:val="16"/>
              </w:rPr>
              <w:t xml:space="preserve"> ACTIVITIES:</w:t>
            </w:r>
            <w:r w:rsidRPr="000F67E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E43CA" w:rsidRPr="000F67EF" w14:paraId="6F4E9EE8" w14:textId="77777777" w:rsidTr="3C5FD5C4">
        <w:trPr>
          <w:trHeight w:val="216"/>
        </w:trPr>
        <w:tc>
          <w:tcPr>
            <w:tcW w:w="11070" w:type="dxa"/>
            <w:gridSpan w:val="3"/>
          </w:tcPr>
          <w:p w14:paraId="3DEE0550" w14:textId="3479DF41" w:rsidR="00FE43CA" w:rsidRPr="00153038" w:rsidRDefault="00FE43CA" w:rsidP="007D431A">
            <w:pPr>
              <w:numPr>
                <w:ilvl w:val="0"/>
                <w:numId w:val="2"/>
              </w:numPr>
              <w:ind w:left="207" w:hanging="14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53038">
              <w:rPr>
                <w:rFonts w:ascii="Arial" w:hAnsi="Arial" w:cs="Arial"/>
                <w:sz w:val="16"/>
                <w:szCs w:val="16"/>
                <w:lang w:eastAsia="en-CA"/>
              </w:rPr>
              <w:t>Assist</w:t>
            </w:r>
            <w:r w:rsidR="00C06A0D" w:rsidRPr="00153038">
              <w:rPr>
                <w:rFonts w:ascii="Arial" w:hAnsi="Arial" w:cs="Arial"/>
                <w:sz w:val="16"/>
                <w:szCs w:val="16"/>
                <w:lang w:eastAsia="en-CA"/>
              </w:rPr>
              <w:t>s</w:t>
            </w:r>
            <w:r w:rsidRPr="00153038">
              <w:rPr>
                <w:rFonts w:ascii="Arial" w:hAnsi="Arial" w:cs="Arial"/>
                <w:sz w:val="16"/>
                <w:szCs w:val="16"/>
                <w:lang w:eastAsia="en-CA"/>
              </w:rPr>
              <w:t xml:space="preserve"> in collecting and analyzing qualitative and quantitative data (focus groups, individual interviews, surveys, etc.).</w:t>
            </w:r>
          </w:p>
        </w:tc>
      </w:tr>
      <w:tr w:rsidR="00FE43CA" w:rsidRPr="000F67EF" w14:paraId="63E34983" w14:textId="77777777" w:rsidTr="3C5FD5C4">
        <w:trPr>
          <w:trHeight w:val="216"/>
        </w:trPr>
        <w:tc>
          <w:tcPr>
            <w:tcW w:w="11070" w:type="dxa"/>
            <w:gridSpan w:val="3"/>
          </w:tcPr>
          <w:p w14:paraId="36332A1C" w14:textId="64E4B17C" w:rsidR="00FE43CA" w:rsidRPr="00153038" w:rsidRDefault="00FE43CA" w:rsidP="007D431A">
            <w:pPr>
              <w:numPr>
                <w:ilvl w:val="0"/>
                <w:numId w:val="2"/>
              </w:numPr>
              <w:ind w:left="207" w:hanging="14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53038">
              <w:rPr>
                <w:rFonts w:ascii="Arial" w:hAnsi="Arial" w:cs="Arial"/>
                <w:sz w:val="16"/>
                <w:szCs w:val="16"/>
              </w:rPr>
              <w:t>Assist</w:t>
            </w:r>
            <w:r w:rsidR="00C06A0D" w:rsidRPr="00153038">
              <w:rPr>
                <w:rFonts w:ascii="Arial" w:hAnsi="Arial" w:cs="Arial"/>
                <w:sz w:val="16"/>
                <w:szCs w:val="16"/>
              </w:rPr>
              <w:t>s</w:t>
            </w:r>
            <w:r w:rsidRPr="00153038">
              <w:rPr>
                <w:rFonts w:ascii="Arial" w:hAnsi="Arial" w:cs="Arial"/>
                <w:sz w:val="16"/>
                <w:szCs w:val="16"/>
              </w:rPr>
              <w:t xml:space="preserve"> in cleaning notes and analyzing data to provide valuable insights and theme identification. </w:t>
            </w:r>
          </w:p>
        </w:tc>
      </w:tr>
      <w:tr w:rsidR="00FE43CA" w:rsidRPr="000F67EF" w14:paraId="7EA132C9" w14:textId="77777777" w:rsidTr="3C5FD5C4">
        <w:trPr>
          <w:trHeight w:val="216"/>
        </w:trPr>
        <w:tc>
          <w:tcPr>
            <w:tcW w:w="11070" w:type="dxa"/>
            <w:gridSpan w:val="3"/>
          </w:tcPr>
          <w:p w14:paraId="21882286" w14:textId="55EFA047" w:rsidR="00FE43CA" w:rsidRPr="00153038" w:rsidRDefault="00FE43CA" w:rsidP="007D431A">
            <w:pPr>
              <w:pStyle w:val="ListParagraph"/>
              <w:numPr>
                <w:ilvl w:val="0"/>
                <w:numId w:val="1"/>
              </w:numPr>
              <w:ind w:left="207" w:hanging="147"/>
              <w:rPr>
                <w:rFonts w:ascii="Arial" w:hAnsi="Arial" w:cs="Arial"/>
                <w:sz w:val="16"/>
                <w:szCs w:val="16"/>
              </w:rPr>
            </w:pPr>
            <w:r w:rsidRPr="00153038">
              <w:rPr>
                <w:rFonts w:ascii="Arial" w:hAnsi="Arial" w:cs="Arial"/>
                <w:sz w:val="16"/>
                <w:szCs w:val="16"/>
                <w:lang w:eastAsia="en-CA"/>
              </w:rPr>
              <w:t>Process</w:t>
            </w:r>
            <w:r w:rsidR="00C06A0D" w:rsidRPr="00153038">
              <w:rPr>
                <w:rFonts w:ascii="Arial" w:hAnsi="Arial" w:cs="Arial"/>
                <w:sz w:val="16"/>
                <w:szCs w:val="16"/>
                <w:lang w:eastAsia="en-CA"/>
              </w:rPr>
              <w:t>es</w:t>
            </w:r>
            <w:r w:rsidRPr="00153038">
              <w:rPr>
                <w:rFonts w:ascii="Arial" w:hAnsi="Arial" w:cs="Arial"/>
                <w:sz w:val="16"/>
                <w:szCs w:val="16"/>
                <w:lang w:eastAsia="en-CA"/>
              </w:rPr>
              <w:t xml:space="preserve"> interviews’ transcriptions and recordings.</w:t>
            </w:r>
          </w:p>
        </w:tc>
      </w:tr>
      <w:tr w:rsidR="00FE43CA" w:rsidRPr="000F67EF" w14:paraId="50168071" w14:textId="77777777" w:rsidTr="3C5FD5C4">
        <w:trPr>
          <w:trHeight w:val="216"/>
        </w:trPr>
        <w:tc>
          <w:tcPr>
            <w:tcW w:w="11070" w:type="dxa"/>
            <w:gridSpan w:val="3"/>
          </w:tcPr>
          <w:p w14:paraId="157BF945" w14:textId="6C4F44BA" w:rsidR="00FE43CA" w:rsidRPr="00153038" w:rsidRDefault="00FE43CA" w:rsidP="007D431A">
            <w:pPr>
              <w:pStyle w:val="ListParagraph"/>
              <w:numPr>
                <w:ilvl w:val="0"/>
                <w:numId w:val="1"/>
              </w:numPr>
              <w:ind w:left="207" w:hanging="147"/>
              <w:rPr>
                <w:rStyle w:val="PITopofformfields"/>
                <w:rFonts w:ascii="Arial" w:hAnsi="Arial" w:cs="Arial"/>
                <w:sz w:val="16"/>
                <w:szCs w:val="16"/>
              </w:rPr>
            </w:pPr>
            <w:r w:rsidRPr="00153038">
              <w:rPr>
                <w:rFonts w:ascii="Arial" w:hAnsi="Arial" w:cs="Arial"/>
                <w:sz w:val="16"/>
                <w:szCs w:val="16"/>
                <w:lang w:eastAsia="en-CA"/>
              </w:rPr>
              <w:t>Assist</w:t>
            </w:r>
            <w:r w:rsidR="00C06A0D" w:rsidRPr="00153038">
              <w:rPr>
                <w:rFonts w:ascii="Arial" w:hAnsi="Arial" w:cs="Arial"/>
                <w:sz w:val="16"/>
                <w:szCs w:val="16"/>
                <w:lang w:eastAsia="en-CA"/>
              </w:rPr>
              <w:t>s</w:t>
            </w:r>
            <w:r w:rsidRPr="00153038">
              <w:rPr>
                <w:rFonts w:ascii="Arial" w:hAnsi="Arial" w:cs="Arial"/>
                <w:sz w:val="16"/>
                <w:szCs w:val="16"/>
                <w:lang w:eastAsia="en-CA"/>
              </w:rPr>
              <w:t xml:space="preserve"> in facilitated discussions, be familiar with and able to produce high-quality descriptions for observations in situ and analysis.</w:t>
            </w:r>
          </w:p>
        </w:tc>
      </w:tr>
      <w:tr w:rsidR="00FE43CA" w:rsidRPr="000F67EF" w14:paraId="36629FD1" w14:textId="77777777" w:rsidTr="3C5FD5C4">
        <w:trPr>
          <w:trHeight w:val="216"/>
        </w:trPr>
        <w:tc>
          <w:tcPr>
            <w:tcW w:w="11070" w:type="dxa"/>
            <w:gridSpan w:val="3"/>
          </w:tcPr>
          <w:p w14:paraId="73A259F9" w14:textId="1DA8B5B3" w:rsidR="00FE43CA" w:rsidRPr="00153038" w:rsidRDefault="00095779" w:rsidP="007D431A">
            <w:pPr>
              <w:pStyle w:val="ListParagraph"/>
              <w:numPr>
                <w:ilvl w:val="0"/>
                <w:numId w:val="1"/>
              </w:numPr>
              <w:ind w:left="207" w:hanging="147"/>
              <w:rPr>
                <w:rStyle w:val="PITopofformfields"/>
                <w:rFonts w:ascii="Arial" w:hAnsi="Arial" w:cs="Arial"/>
                <w:sz w:val="16"/>
                <w:szCs w:val="16"/>
              </w:rPr>
            </w:pPr>
            <w:r w:rsidRPr="00153038">
              <w:rPr>
                <w:rFonts w:ascii="Arial" w:hAnsi="Arial" w:cs="Arial"/>
                <w:sz w:val="16"/>
                <w:szCs w:val="16"/>
                <w:lang w:eastAsia="en-CA"/>
              </w:rPr>
              <w:t>Produce</w:t>
            </w:r>
            <w:r w:rsidR="00C06A0D" w:rsidRPr="00153038">
              <w:rPr>
                <w:rFonts w:ascii="Arial" w:hAnsi="Arial" w:cs="Arial"/>
                <w:sz w:val="16"/>
                <w:szCs w:val="16"/>
                <w:lang w:eastAsia="en-CA"/>
              </w:rPr>
              <w:t>s</w:t>
            </w:r>
            <w:r w:rsidRPr="00153038">
              <w:rPr>
                <w:rFonts w:ascii="Arial" w:hAnsi="Arial" w:cs="Arial"/>
                <w:sz w:val="16"/>
                <w:szCs w:val="16"/>
                <w:lang w:eastAsia="en-CA"/>
              </w:rPr>
              <w:t xml:space="preserve"> high-quality literature reviews with key papers of importance to the business and academic environment to support applied research to the business environment.</w:t>
            </w:r>
          </w:p>
        </w:tc>
      </w:tr>
      <w:tr w:rsidR="00FE43CA" w:rsidRPr="000F67EF" w14:paraId="178BE864" w14:textId="77777777" w:rsidTr="3C5FD5C4">
        <w:trPr>
          <w:trHeight w:val="216"/>
        </w:trPr>
        <w:tc>
          <w:tcPr>
            <w:tcW w:w="11070" w:type="dxa"/>
            <w:gridSpan w:val="3"/>
          </w:tcPr>
          <w:p w14:paraId="16CED346" w14:textId="2C3C3ACE" w:rsidR="00FE43CA" w:rsidRPr="00153038" w:rsidRDefault="00095779" w:rsidP="007D431A">
            <w:pPr>
              <w:pStyle w:val="ListParagraph"/>
              <w:numPr>
                <w:ilvl w:val="0"/>
                <w:numId w:val="1"/>
              </w:numPr>
              <w:ind w:left="207" w:hanging="147"/>
              <w:rPr>
                <w:rStyle w:val="PITopofformfields"/>
                <w:rFonts w:ascii="Arial" w:hAnsi="Arial" w:cs="Arial"/>
                <w:sz w:val="16"/>
                <w:szCs w:val="16"/>
              </w:rPr>
            </w:pPr>
            <w:r w:rsidRPr="00153038">
              <w:rPr>
                <w:rFonts w:ascii="Arial" w:hAnsi="Arial" w:cs="Arial"/>
                <w:sz w:val="16"/>
                <w:szCs w:val="16"/>
                <w:lang w:eastAsia="en-CA"/>
              </w:rPr>
              <w:t>Develop</w:t>
            </w:r>
            <w:r w:rsidR="00C06A0D" w:rsidRPr="00153038">
              <w:rPr>
                <w:rFonts w:ascii="Arial" w:hAnsi="Arial" w:cs="Arial"/>
                <w:sz w:val="16"/>
                <w:szCs w:val="16"/>
                <w:lang w:eastAsia="en-CA"/>
              </w:rPr>
              <w:t>s</w:t>
            </w:r>
            <w:r w:rsidRPr="00153038">
              <w:rPr>
                <w:rFonts w:ascii="Arial" w:hAnsi="Arial" w:cs="Arial"/>
                <w:sz w:val="16"/>
                <w:szCs w:val="16"/>
                <w:lang w:eastAsia="en-CA"/>
              </w:rPr>
              <w:t xml:space="preserve"> project materials, including consent form templates, study aides, questionnaires, data collection forms, finding</w:t>
            </w:r>
            <w:r w:rsidR="0039683A" w:rsidRPr="00153038">
              <w:rPr>
                <w:rFonts w:ascii="Arial" w:hAnsi="Arial" w:cs="Arial"/>
                <w:sz w:val="16"/>
                <w:szCs w:val="16"/>
                <w:lang w:eastAsia="en-CA"/>
              </w:rPr>
              <w:t>s’</w:t>
            </w:r>
            <w:r w:rsidRPr="00153038">
              <w:rPr>
                <w:rFonts w:ascii="Arial" w:hAnsi="Arial" w:cs="Arial"/>
                <w:sz w:val="16"/>
                <w:szCs w:val="16"/>
                <w:lang w:eastAsia="en-CA"/>
              </w:rPr>
              <w:t xml:space="preserve"> tables, etc.</w:t>
            </w:r>
          </w:p>
        </w:tc>
      </w:tr>
      <w:tr w:rsidR="00095779" w:rsidRPr="000F67EF" w14:paraId="524699EF" w14:textId="77777777" w:rsidTr="3C5FD5C4">
        <w:trPr>
          <w:trHeight w:val="216"/>
        </w:trPr>
        <w:tc>
          <w:tcPr>
            <w:tcW w:w="11070" w:type="dxa"/>
            <w:gridSpan w:val="3"/>
          </w:tcPr>
          <w:p w14:paraId="2374C8C3" w14:textId="2A2017C2" w:rsidR="00095779" w:rsidRPr="00153038" w:rsidRDefault="00095779" w:rsidP="007D431A">
            <w:pPr>
              <w:pStyle w:val="ListParagraph"/>
              <w:numPr>
                <w:ilvl w:val="0"/>
                <w:numId w:val="1"/>
              </w:numPr>
              <w:ind w:left="207" w:hanging="147"/>
              <w:rPr>
                <w:rStyle w:val="PITopofformfields"/>
                <w:rFonts w:ascii="Arial" w:hAnsi="Arial" w:cs="Arial"/>
                <w:sz w:val="16"/>
                <w:szCs w:val="16"/>
              </w:rPr>
            </w:pPr>
            <w:r w:rsidRPr="00153038">
              <w:rPr>
                <w:rFonts w:ascii="Arial" w:hAnsi="Arial" w:cs="Arial"/>
                <w:sz w:val="16"/>
                <w:szCs w:val="16"/>
                <w:lang w:eastAsia="en-CA"/>
              </w:rPr>
              <w:t>Prepare</w:t>
            </w:r>
            <w:r w:rsidR="00C06A0D" w:rsidRPr="00153038">
              <w:rPr>
                <w:rFonts w:ascii="Arial" w:hAnsi="Arial" w:cs="Arial"/>
                <w:sz w:val="16"/>
                <w:szCs w:val="16"/>
                <w:lang w:eastAsia="en-CA"/>
              </w:rPr>
              <w:t>s</w:t>
            </w:r>
            <w:r w:rsidRPr="00153038">
              <w:rPr>
                <w:rFonts w:ascii="Arial" w:hAnsi="Arial" w:cs="Arial"/>
                <w:sz w:val="16"/>
                <w:szCs w:val="16"/>
                <w:lang w:eastAsia="en-CA"/>
              </w:rPr>
              <w:t xml:space="preserve"> ethics applications, renewals, and amendments.</w:t>
            </w:r>
          </w:p>
        </w:tc>
      </w:tr>
      <w:tr w:rsidR="00095779" w:rsidRPr="000F67EF" w14:paraId="712BCD1C" w14:textId="77777777" w:rsidTr="3C5FD5C4">
        <w:trPr>
          <w:trHeight w:val="216"/>
        </w:trPr>
        <w:tc>
          <w:tcPr>
            <w:tcW w:w="11070" w:type="dxa"/>
            <w:gridSpan w:val="3"/>
          </w:tcPr>
          <w:p w14:paraId="28C6E429" w14:textId="2EE88AC3" w:rsidR="00095779" w:rsidRPr="00153038" w:rsidRDefault="00095779" w:rsidP="007D431A">
            <w:pPr>
              <w:pStyle w:val="ListParagraph"/>
              <w:numPr>
                <w:ilvl w:val="0"/>
                <w:numId w:val="1"/>
              </w:numPr>
              <w:ind w:left="207" w:hanging="147"/>
              <w:rPr>
                <w:rStyle w:val="PITopofformfields"/>
                <w:rFonts w:ascii="Arial" w:hAnsi="Arial" w:cs="Arial"/>
                <w:sz w:val="16"/>
                <w:szCs w:val="16"/>
              </w:rPr>
            </w:pPr>
            <w:r w:rsidRPr="00153038">
              <w:rPr>
                <w:rFonts w:ascii="Arial" w:hAnsi="Arial" w:cs="Arial"/>
                <w:sz w:val="16"/>
                <w:szCs w:val="16"/>
                <w:lang w:eastAsia="en-CA"/>
              </w:rPr>
              <w:t>Coordinate</w:t>
            </w:r>
            <w:r w:rsidR="00C06A0D" w:rsidRPr="00153038">
              <w:rPr>
                <w:rFonts w:ascii="Arial" w:hAnsi="Arial" w:cs="Arial"/>
                <w:sz w:val="16"/>
                <w:szCs w:val="16"/>
                <w:lang w:eastAsia="en-CA"/>
              </w:rPr>
              <w:t>s</w:t>
            </w:r>
            <w:r w:rsidRPr="00153038">
              <w:rPr>
                <w:rFonts w:ascii="Arial" w:hAnsi="Arial" w:cs="Arial"/>
                <w:sz w:val="16"/>
                <w:szCs w:val="16"/>
                <w:lang w:eastAsia="en-CA"/>
              </w:rPr>
              <w:t xml:space="preserve"> research meetings and interviews with internal and external stakeholders and participants.</w:t>
            </w:r>
          </w:p>
        </w:tc>
      </w:tr>
      <w:tr w:rsidR="00095779" w:rsidRPr="000F67EF" w14:paraId="5888C273" w14:textId="77777777" w:rsidTr="3C5FD5C4">
        <w:trPr>
          <w:trHeight w:val="216"/>
        </w:trPr>
        <w:tc>
          <w:tcPr>
            <w:tcW w:w="11070" w:type="dxa"/>
            <w:gridSpan w:val="3"/>
          </w:tcPr>
          <w:p w14:paraId="1084FA73" w14:textId="7CDC6A57" w:rsidR="00095779" w:rsidRPr="00153038" w:rsidRDefault="00095779" w:rsidP="007D431A">
            <w:pPr>
              <w:pStyle w:val="ListParagraph"/>
              <w:numPr>
                <w:ilvl w:val="0"/>
                <w:numId w:val="1"/>
              </w:numPr>
              <w:ind w:left="207" w:hanging="147"/>
              <w:rPr>
                <w:rStyle w:val="PITopofformfields"/>
                <w:rFonts w:ascii="Arial" w:hAnsi="Arial" w:cs="Arial"/>
                <w:sz w:val="16"/>
                <w:szCs w:val="16"/>
              </w:rPr>
            </w:pPr>
            <w:r w:rsidRPr="00153038">
              <w:rPr>
                <w:rFonts w:ascii="Arial" w:hAnsi="Arial" w:cs="Arial"/>
                <w:sz w:val="16"/>
                <w:szCs w:val="16"/>
                <w:lang w:eastAsia="en-CA"/>
              </w:rPr>
              <w:t>Interact</w:t>
            </w:r>
            <w:r w:rsidR="00C06A0D" w:rsidRPr="00153038">
              <w:rPr>
                <w:rFonts w:ascii="Arial" w:hAnsi="Arial" w:cs="Arial"/>
                <w:sz w:val="16"/>
                <w:szCs w:val="16"/>
                <w:lang w:eastAsia="en-CA"/>
              </w:rPr>
              <w:t>s</w:t>
            </w:r>
            <w:r w:rsidRPr="00153038">
              <w:rPr>
                <w:rFonts w:ascii="Arial" w:hAnsi="Arial" w:cs="Arial"/>
                <w:sz w:val="16"/>
                <w:szCs w:val="16"/>
                <w:lang w:eastAsia="en-CA"/>
              </w:rPr>
              <w:t xml:space="preserve"> and communicate</w:t>
            </w:r>
            <w:r w:rsidR="00C06A0D" w:rsidRPr="00153038">
              <w:rPr>
                <w:rFonts w:ascii="Arial" w:hAnsi="Arial" w:cs="Arial"/>
                <w:sz w:val="16"/>
                <w:szCs w:val="16"/>
                <w:lang w:eastAsia="en-CA"/>
              </w:rPr>
              <w:t>s</w:t>
            </w:r>
            <w:r w:rsidRPr="00153038">
              <w:rPr>
                <w:rFonts w:ascii="Arial" w:hAnsi="Arial" w:cs="Arial"/>
                <w:sz w:val="16"/>
                <w:szCs w:val="16"/>
                <w:lang w:eastAsia="en-CA"/>
              </w:rPr>
              <w:t xml:space="preserve"> with stakeholders, investigators, and team members regularly.</w:t>
            </w:r>
          </w:p>
        </w:tc>
      </w:tr>
      <w:tr w:rsidR="00095779" w:rsidRPr="000F67EF" w14:paraId="4BB9DFFC" w14:textId="77777777" w:rsidTr="3C5FD5C4">
        <w:trPr>
          <w:trHeight w:val="216"/>
        </w:trPr>
        <w:tc>
          <w:tcPr>
            <w:tcW w:w="11070" w:type="dxa"/>
            <w:gridSpan w:val="3"/>
          </w:tcPr>
          <w:p w14:paraId="54FB6761" w14:textId="54406C97" w:rsidR="00095779" w:rsidRPr="00153038" w:rsidRDefault="00095779" w:rsidP="007D431A">
            <w:pPr>
              <w:pStyle w:val="ListParagraph"/>
              <w:numPr>
                <w:ilvl w:val="0"/>
                <w:numId w:val="1"/>
              </w:numPr>
              <w:ind w:left="207" w:hanging="147"/>
              <w:rPr>
                <w:rStyle w:val="PITopofformfields"/>
                <w:rFonts w:ascii="Arial" w:hAnsi="Arial" w:cs="Arial"/>
                <w:sz w:val="16"/>
                <w:szCs w:val="16"/>
              </w:rPr>
            </w:pPr>
            <w:r w:rsidRPr="00153038">
              <w:rPr>
                <w:rFonts w:ascii="Arial" w:hAnsi="Arial" w:cs="Arial"/>
                <w:sz w:val="16"/>
                <w:szCs w:val="16"/>
                <w:lang w:eastAsia="en-CA"/>
              </w:rPr>
              <w:t>Assists in preparing publications, presentations, technical and dissemination reports and briefings for different stakeholder groups.</w:t>
            </w:r>
          </w:p>
        </w:tc>
      </w:tr>
      <w:tr w:rsidR="00095779" w:rsidRPr="000F67EF" w14:paraId="6C1DEAF1" w14:textId="77777777" w:rsidTr="3C5FD5C4">
        <w:trPr>
          <w:trHeight w:val="216"/>
        </w:trPr>
        <w:tc>
          <w:tcPr>
            <w:tcW w:w="11070" w:type="dxa"/>
            <w:gridSpan w:val="3"/>
          </w:tcPr>
          <w:p w14:paraId="125543FD" w14:textId="67E737D7" w:rsidR="00095779" w:rsidRPr="00153038" w:rsidRDefault="00095779" w:rsidP="007D431A">
            <w:pPr>
              <w:pStyle w:val="ListParagraph"/>
              <w:numPr>
                <w:ilvl w:val="0"/>
                <w:numId w:val="1"/>
              </w:numPr>
              <w:ind w:left="207" w:hanging="147"/>
              <w:rPr>
                <w:rStyle w:val="PITopofformfields"/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153038">
              <w:rPr>
                <w:rFonts w:ascii="Arial" w:hAnsi="Arial" w:cs="Arial"/>
                <w:sz w:val="16"/>
                <w:szCs w:val="16"/>
                <w:lang w:eastAsia="en-CA"/>
              </w:rPr>
              <w:t>Maintain</w:t>
            </w:r>
            <w:r w:rsidR="00C06A0D" w:rsidRPr="00153038">
              <w:rPr>
                <w:rFonts w:ascii="Arial" w:hAnsi="Arial" w:cs="Arial"/>
                <w:sz w:val="16"/>
                <w:szCs w:val="16"/>
                <w:lang w:eastAsia="en-CA"/>
              </w:rPr>
              <w:t>s</w:t>
            </w:r>
            <w:r w:rsidRPr="00153038">
              <w:rPr>
                <w:rFonts w:ascii="Arial" w:hAnsi="Arial" w:cs="Arial"/>
                <w:sz w:val="16"/>
                <w:szCs w:val="16"/>
                <w:lang w:eastAsia="en-CA"/>
              </w:rPr>
              <w:t xml:space="preserve"> detailed records and field notes and organized information.</w:t>
            </w:r>
          </w:p>
        </w:tc>
      </w:tr>
      <w:tr w:rsidR="00AC5744" w:rsidRPr="000F67EF" w14:paraId="21BBB759" w14:textId="77777777" w:rsidTr="3C5FD5C4">
        <w:trPr>
          <w:trHeight w:val="216"/>
        </w:trPr>
        <w:tc>
          <w:tcPr>
            <w:tcW w:w="11070" w:type="dxa"/>
            <w:gridSpan w:val="3"/>
          </w:tcPr>
          <w:p w14:paraId="28F6DE52" w14:textId="5FEDF6D1" w:rsidR="00AC5744" w:rsidRPr="00153038" w:rsidRDefault="00AC5744" w:rsidP="007D431A">
            <w:pPr>
              <w:pStyle w:val="ListParagraph"/>
              <w:numPr>
                <w:ilvl w:val="0"/>
                <w:numId w:val="1"/>
              </w:numPr>
              <w:ind w:left="207" w:hanging="147"/>
              <w:rPr>
                <w:rFonts w:ascii="Arial" w:hAnsi="Arial" w:cs="Arial"/>
                <w:sz w:val="16"/>
                <w:szCs w:val="16"/>
                <w:lang w:eastAsia="en-CA"/>
              </w:rPr>
            </w:pPr>
            <w:r w:rsidRPr="00153038">
              <w:rPr>
                <w:rStyle w:val="PITopofformfields"/>
                <w:rFonts w:ascii="Arial" w:eastAsia="Arial" w:hAnsi="Arial" w:cs="Arial"/>
                <w:sz w:val="16"/>
                <w:szCs w:val="16"/>
              </w:rPr>
              <w:t xml:space="preserve">Ensures </w:t>
            </w:r>
            <w:r w:rsidRPr="00153038">
              <w:rPr>
                <w:rFonts w:ascii="Arial" w:eastAsia="Arial" w:hAnsi="Arial" w:cs="Arial"/>
                <w:sz w:val="16"/>
                <w:szCs w:val="16"/>
                <w:lang w:val="en-US"/>
              </w:rPr>
              <w:t>compliance with School privacy policies and all applicable privacy legislation when carrying out all job duties and functions and obligation to report known or suspected breaches of privacy.</w:t>
            </w:r>
          </w:p>
        </w:tc>
      </w:tr>
      <w:tr w:rsidR="00095779" w:rsidRPr="000F67EF" w14:paraId="5D6C0CEA" w14:textId="77777777" w:rsidTr="3C5FD5C4">
        <w:trPr>
          <w:cantSplit/>
        </w:trPr>
        <w:tc>
          <w:tcPr>
            <w:tcW w:w="11070" w:type="dxa"/>
            <w:gridSpan w:val="3"/>
            <w:shd w:val="clear" w:color="auto" w:fill="DAEEF3" w:themeFill="accent5" w:themeFillTint="33"/>
            <w:vAlign w:val="center"/>
          </w:tcPr>
          <w:p w14:paraId="5722643B" w14:textId="2D6AB9F3" w:rsidR="00095779" w:rsidRPr="00F608ED" w:rsidRDefault="00095779" w:rsidP="0009577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608ED">
              <w:rPr>
                <w:rFonts w:ascii="Arial" w:hAnsi="Arial" w:cs="Arial"/>
                <w:b/>
                <w:sz w:val="16"/>
                <w:szCs w:val="16"/>
              </w:rPr>
              <w:t>KNOWLEDGE and EXPERIENCE:</w:t>
            </w:r>
            <w:r w:rsidRPr="00F608ED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</w:p>
        </w:tc>
      </w:tr>
      <w:tr w:rsidR="00F608ED" w:rsidRPr="000F67EF" w14:paraId="47D2A237" w14:textId="77777777" w:rsidTr="3C5FD5C4">
        <w:trPr>
          <w:trHeight w:val="116"/>
        </w:trPr>
        <w:tc>
          <w:tcPr>
            <w:tcW w:w="110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F63842E" w14:textId="375F3736" w:rsidR="00F608ED" w:rsidRPr="00153038" w:rsidRDefault="006B2D93" w:rsidP="007D431A">
            <w:pPr>
              <w:pStyle w:val="ListParagraph"/>
              <w:numPr>
                <w:ilvl w:val="0"/>
                <w:numId w:val="1"/>
              </w:numPr>
              <w:ind w:left="207" w:hanging="147"/>
              <w:rPr>
                <w:rFonts w:ascii="Arial" w:hAnsi="Arial" w:cs="Arial"/>
                <w:sz w:val="16"/>
                <w:szCs w:val="16"/>
                <w:lang w:eastAsia="en-CA"/>
              </w:rPr>
            </w:pPr>
            <w:bookmarkStart w:id="5" w:name="know"/>
            <w:bookmarkEnd w:id="5"/>
            <w:r w:rsidRPr="00153038">
              <w:rPr>
                <w:rFonts w:ascii="Arial" w:hAnsi="Arial" w:cs="Arial"/>
                <w:sz w:val="16"/>
                <w:szCs w:val="16"/>
                <w:lang w:eastAsia="en-CA"/>
              </w:rPr>
              <w:t xml:space="preserve">Completion of </w:t>
            </w:r>
            <w:r w:rsidR="009461FE" w:rsidRPr="00153038">
              <w:rPr>
                <w:rFonts w:ascii="Arial" w:hAnsi="Arial" w:cs="Arial"/>
                <w:sz w:val="16"/>
                <w:szCs w:val="16"/>
                <w:lang w:eastAsia="en-CA"/>
              </w:rPr>
              <w:t xml:space="preserve">graduate or </w:t>
            </w:r>
            <w:r w:rsidR="00DE443A" w:rsidRPr="00153038">
              <w:rPr>
                <w:rFonts w:ascii="Arial" w:hAnsi="Arial" w:cs="Arial"/>
                <w:sz w:val="16"/>
                <w:szCs w:val="16"/>
                <w:lang w:eastAsia="en-CA"/>
              </w:rPr>
              <w:t xml:space="preserve">bachelor’s </w:t>
            </w:r>
            <w:r w:rsidR="00B3601D" w:rsidRPr="00153038">
              <w:rPr>
                <w:rFonts w:ascii="Arial" w:hAnsi="Arial" w:cs="Arial"/>
                <w:sz w:val="16"/>
                <w:szCs w:val="16"/>
                <w:lang w:eastAsia="en-CA"/>
              </w:rPr>
              <w:t>degree</w:t>
            </w:r>
            <w:r w:rsidR="009461FE" w:rsidRPr="00153038">
              <w:rPr>
                <w:rFonts w:ascii="Arial" w:hAnsi="Arial" w:cs="Arial"/>
                <w:sz w:val="16"/>
                <w:szCs w:val="16"/>
                <w:lang w:eastAsia="en-CA"/>
              </w:rPr>
              <w:t xml:space="preserve">. </w:t>
            </w:r>
          </w:p>
        </w:tc>
      </w:tr>
      <w:tr w:rsidR="00154B36" w:rsidRPr="000F67EF" w14:paraId="1FD627FF" w14:textId="77777777" w:rsidTr="3C5FD5C4">
        <w:trPr>
          <w:trHeight w:val="116"/>
        </w:trPr>
        <w:tc>
          <w:tcPr>
            <w:tcW w:w="110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3C10B2B" w14:textId="0A18F334" w:rsidR="00154B36" w:rsidRPr="00153038" w:rsidRDefault="00154B36" w:rsidP="007D431A">
            <w:pPr>
              <w:pStyle w:val="ListParagraph"/>
              <w:numPr>
                <w:ilvl w:val="0"/>
                <w:numId w:val="1"/>
              </w:numPr>
              <w:ind w:left="207" w:hanging="147"/>
              <w:rPr>
                <w:rFonts w:ascii="Arial" w:hAnsi="Arial" w:cs="Arial"/>
                <w:sz w:val="16"/>
                <w:szCs w:val="16"/>
                <w:lang w:eastAsia="en-CA"/>
              </w:rPr>
            </w:pPr>
            <w:r w:rsidRPr="00153038">
              <w:rPr>
                <w:rFonts w:ascii="Arial" w:hAnsi="Arial" w:cs="Arial"/>
                <w:sz w:val="16"/>
                <w:szCs w:val="16"/>
                <w:lang w:eastAsia="en-CA"/>
              </w:rPr>
              <w:t xml:space="preserve">Previous </w:t>
            </w:r>
            <w:r w:rsidR="004D2229" w:rsidRPr="00153038">
              <w:rPr>
                <w:rFonts w:ascii="Arial" w:hAnsi="Arial" w:cs="Arial"/>
                <w:sz w:val="16"/>
                <w:szCs w:val="16"/>
                <w:lang w:eastAsia="en-CA"/>
              </w:rPr>
              <w:t>experience as a research assistant</w:t>
            </w:r>
            <w:r w:rsidR="0011548E" w:rsidRPr="00153038">
              <w:rPr>
                <w:rFonts w:ascii="Arial" w:hAnsi="Arial" w:cs="Arial"/>
                <w:sz w:val="16"/>
                <w:szCs w:val="16"/>
                <w:lang w:eastAsia="en-CA"/>
              </w:rPr>
              <w:t>.</w:t>
            </w:r>
          </w:p>
        </w:tc>
      </w:tr>
      <w:tr w:rsidR="003509E7" w:rsidRPr="000F67EF" w14:paraId="3D521E0A" w14:textId="77777777" w:rsidTr="3C5FD5C4">
        <w:trPr>
          <w:trHeight w:val="116"/>
        </w:trPr>
        <w:tc>
          <w:tcPr>
            <w:tcW w:w="110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867B330" w14:textId="4D8F360A" w:rsidR="003509E7" w:rsidRPr="00153038" w:rsidRDefault="00AD28E1" w:rsidP="007D431A">
            <w:pPr>
              <w:pStyle w:val="ListParagraph"/>
              <w:numPr>
                <w:ilvl w:val="0"/>
                <w:numId w:val="1"/>
              </w:numPr>
              <w:ind w:left="207" w:hanging="147"/>
              <w:rPr>
                <w:rFonts w:ascii="Arial" w:hAnsi="Arial" w:cs="Arial"/>
                <w:sz w:val="16"/>
                <w:szCs w:val="16"/>
                <w:lang w:eastAsia="en-CA"/>
              </w:rPr>
            </w:pPr>
            <w:r w:rsidRPr="00153038">
              <w:rPr>
                <w:rFonts w:ascii="Arial" w:hAnsi="Arial" w:cs="Arial"/>
                <w:sz w:val="16"/>
                <w:szCs w:val="16"/>
                <w:lang w:eastAsia="en-CA"/>
              </w:rPr>
              <w:t xml:space="preserve">Previous experience </w:t>
            </w:r>
            <w:r w:rsidR="005D5E01" w:rsidRPr="00153038">
              <w:rPr>
                <w:rFonts w:ascii="Arial" w:hAnsi="Arial" w:cs="Arial"/>
                <w:sz w:val="16"/>
                <w:szCs w:val="16"/>
                <w:lang w:eastAsia="en-CA"/>
              </w:rPr>
              <w:t xml:space="preserve">assisting in </w:t>
            </w:r>
            <w:r w:rsidRPr="00153038">
              <w:rPr>
                <w:rFonts w:ascii="Arial" w:hAnsi="Arial" w:cs="Arial"/>
                <w:sz w:val="16"/>
                <w:szCs w:val="16"/>
                <w:lang w:eastAsia="en-CA"/>
              </w:rPr>
              <w:t>qualitative research</w:t>
            </w:r>
            <w:r w:rsidR="0011548E" w:rsidRPr="00153038">
              <w:rPr>
                <w:rFonts w:ascii="Arial" w:hAnsi="Arial" w:cs="Arial"/>
                <w:sz w:val="16"/>
                <w:szCs w:val="16"/>
                <w:lang w:eastAsia="en-CA"/>
              </w:rPr>
              <w:t>.</w:t>
            </w:r>
          </w:p>
        </w:tc>
      </w:tr>
      <w:tr w:rsidR="003509E7" w:rsidRPr="000F67EF" w14:paraId="11613ED3" w14:textId="77777777" w:rsidTr="3C5FD5C4">
        <w:trPr>
          <w:trHeight w:val="50"/>
        </w:trPr>
        <w:tc>
          <w:tcPr>
            <w:tcW w:w="110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9EB4274" w14:textId="77D6B529" w:rsidR="003509E7" w:rsidRPr="00153038" w:rsidRDefault="002B36DA" w:rsidP="007D431A">
            <w:pPr>
              <w:pStyle w:val="ListParagraph"/>
              <w:numPr>
                <w:ilvl w:val="0"/>
                <w:numId w:val="1"/>
              </w:numPr>
              <w:ind w:left="207" w:hanging="147"/>
              <w:rPr>
                <w:rFonts w:ascii="Arial" w:hAnsi="Arial" w:cs="Arial"/>
                <w:sz w:val="16"/>
                <w:szCs w:val="16"/>
                <w:lang w:eastAsia="en-CA"/>
              </w:rPr>
            </w:pPr>
            <w:r w:rsidRPr="00153038">
              <w:rPr>
                <w:rFonts w:ascii="Arial" w:hAnsi="Arial" w:cs="Arial"/>
                <w:sz w:val="16"/>
                <w:szCs w:val="16"/>
                <w:lang w:eastAsia="en-CA"/>
              </w:rPr>
              <w:t>Strong technical aptitude with Microsoft Office Suite, SharePoint, and Adobe.</w:t>
            </w:r>
          </w:p>
        </w:tc>
      </w:tr>
      <w:tr w:rsidR="003509E7" w:rsidRPr="000F67EF" w14:paraId="664D596D" w14:textId="77777777" w:rsidTr="3C5FD5C4">
        <w:trPr>
          <w:trHeight w:val="116"/>
        </w:trPr>
        <w:tc>
          <w:tcPr>
            <w:tcW w:w="110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1BC0D0C" w14:textId="66F2E2E4" w:rsidR="003509E7" w:rsidRPr="00153038" w:rsidRDefault="005644CF" w:rsidP="007D431A">
            <w:pPr>
              <w:pStyle w:val="ListParagraph"/>
              <w:numPr>
                <w:ilvl w:val="0"/>
                <w:numId w:val="1"/>
              </w:numPr>
              <w:ind w:left="207" w:hanging="147"/>
              <w:rPr>
                <w:rFonts w:ascii="Arial" w:hAnsi="Arial" w:cs="Arial"/>
                <w:sz w:val="16"/>
                <w:szCs w:val="16"/>
                <w:lang w:eastAsia="en-CA"/>
              </w:rPr>
            </w:pPr>
            <w:r w:rsidRPr="00153038">
              <w:rPr>
                <w:rFonts w:ascii="Arial" w:hAnsi="Arial" w:cs="Arial"/>
                <w:sz w:val="16"/>
                <w:szCs w:val="16"/>
                <w:lang w:eastAsia="en-CA"/>
              </w:rPr>
              <w:t>Knowledge and familiarity with</w:t>
            </w:r>
            <w:r w:rsidR="001E23D1" w:rsidRPr="00153038">
              <w:rPr>
                <w:rFonts w:ascii="Arial" w:hAnsi="Arial" w:cs="Arial"/>
                <w:sz w:val="16"/>
                <w:szCs w:val="16"/>
                <w:lang w:eastAsia="en-CA"/>
              </w:rPr>
              <w:t xml:space="preserve"> academic research ethics board standards, qualitative data analysis, and quantitative (e.g., survey development, evidence synthesis) research.</w:t>
            </w:r>
          </w:p>
        </w:tc>
      </w:tr>
      <w:tr w:rsidR="00B16AE3" w:rsidRPr="000F67EF" w14:paraId="29BE01DD" w14:textId="77777777" w:rsidTr="3C5FD5C4">
        <w:trPr>
          <w:trHeight w:val="116"/>
        </w:trPr>
        <w:tc>
          <w:tcPr>
            <w:tcW w:w="110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FAC756" w14:textId="569F1D57" w:rsidR="00B16AE3" w:rsidRPr="00153038" w:rsidRDefault="00B16AE3" w:rsidP="007D431A">
            <w:pPr>
              <w:pStyle w:val="ListParagraph"/>
              <w:numPr>
                <w:ilvl w:val="0"/>
                <w:numId w:val="1"/>
              </w:numPr>
              <w:ind w:left="207" w:hanging="147"/>
              <w:rPr>
                <w:rFonts w:ascii="Arial" w:hAnsi="Arial" w:cs="Arial"/>
                <w:sz w:val="16"/>
                <w:szCs w:val="16"/>
                <w:lang w:eastAsia="en-CA"/>
              </w:rPr>
            </w:pPr>
            <w:r w:rsidRPr="00153038">
              <w:rPr>
                <w:rFonts w:ascii="Arial" w:hAnsi="Arial" w:cs="Arial"/>
                <w:sz w:val="16"/>
                <w:szCs w:val="16"/>
                <w:lang w:eastAsia="en-CA"/>
              </w:rPr>
              <w:t>Familiarity with grounded theory methodologies.</w:t>
            </w:r>
          </w:p>
        </w:tc>
      </w:tr>
      <w:tr w:rsidR="00B16AE3" w:rsidRPr="000F67EF" w14:paraId="6DD56AE3" w14:textId="77777777" w:rsidTr="3C5FD5C4">
        <w:trPr>
          <w:trHeight w:val="116"/>
        </w:trPr>
        <w:tc>
          <w:tcPr>
            <w:tcW w:w="110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500B7B" w14:textId="6B63F0A9" w:rsidR="00B16AE3" w:rsidRPr="00153038" w:rsidRDefault="00B16AE3" w:rsidP="007D431A">
            <w:pPr>
              <w:pStyle w:val="ListParagraph"/>
              <w:numPr>
                <w:ilvl w:val="0"/>
                <w:numId w:val="1"/>
              </w:numPr>
              <w:ind w:left="207" w:hanging="147"/>
              <w:rPr>
                <w:rFonts w:ascii="Arial" w:hAnsi="Arial" w:cs="Arial"/>
                <w:sz w:val="16"/>
                <w:szCs w:val="16"/>
                <w:lang w:eastAsia="en-CA"/>
              </w:rPr>
            </w:pPr>
            <w:r w:rsidRPr="00153038">
              <w:rPr>
                <w:rFonts w:ascii="Arial" w:hAnsi="Arial" w:cs="Arial"/>
                <w:sz w:val="16"/>
                <w:szCs w:val="16"/>
                <w:lang w:eastAsia="en-CA"/>
              </w:rPr>
              <w:t>Familiarity with academic ethics and plagiarism protocols.</w:t>
            </w:r>
          </w:p>
        </w:tc>
      </w:tr>
      <w:tr w:rsidR="007D431A" w:rsidRPr="000F67EF" w14:paraId="71AF9E57" w14:textId="77777777" w:rsidTr="3C5FD5C4">
        <w:trPr>
          <w:trHeight w:val="116"/>
        </w:trPr>
        <w:tc>
          <w:tcPr>
            <w:tcW w:w="110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243FC8" w14:textId="6852E91F" w:rsidR="007D431A" w:rsidRPr="00153038" w:rsidRDefault="007D431A" w:rsidP="007D431A">
            <w:pPr>
              <w:pStyle w:val="ListParagraph"/>
              <w:numPr>
                <w:ilvl w:val="0"/>
                <w:numId w:val="1"/>
              </w:numPr>
              <w:ind w:left="207" w:hanging="147"/>
              <w:rPr>
                <w:rFonts w:ascii="Arial" w:hAnsi="Arial" w:cs="Arial"/>
                <w:sz w:val="16"/>
                <w:szCs w:val="16"/>
                <w:lang w:eastAsia="en-CA"/>
              </w:rPr>
            </w:pPr>
            <w:r w:rsidRPr="00153038">
              <w:rPr>
                <w:rFonts w:ascii="Arial" w:hAnsi="Arial" w:cs="Arial"/>
                <w:sz w:val="16"/>
                <w:szCs w:val="16"/>
                <w:lang w:eastAsia="en-CA"/>
              </w:rPr>
              <w:t>Knowledge on design thinking or learning engineering processes.</w:t>
            </w:r>
          </w:p>
        </w:tc>
      </w:tr>
      <w:tr w:rsidR="00B16AE3" w:rsidRPr="000F67EF" w14:paraId="459B592A" w14:textId="77777777" w:rsidTr="3C5FD5C4">
        <w:trPr>
          <w:trHeight w:val="116"/>
        </w:trPr>
        <w:tc>
          <w:tcPr>
            <w:tcW w:w="110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492FA5B" w14:textId="7DC324DC" w:rsidR="00B16AE3" w:rsidRPr="00153038" w:rsidRDefault="00B16AE3" w:rsidP="00B16AE3">
            <w:pPr>
              <w:rPr>
                <w:rFonts w:ascii="Arial" w:hAnsi="Arial" w:cs="Arial"/>
                <w:i/>
                <w:iCs/>
                <w:sz w:val="16"/>
                <w:szCs w:val="16"/>
                <w:lang w:eastAsia="en-CA"/>
              </w:rPr>
            </w:pPr>
            <w:r w:rsidRPr="00153038">
              <w:rPr>
                <w:rFonts w:ascii="Arial" w:hAnsi="Arial" w:cs="Arial"/>
                <w:i/>
                <w:iCs/>
                <w:sz w:val="16"/>
                <w:szCs w:val="16"/>
                <w:lang w:eastAsia="en-CA"/>
              </w:rPr>
              <w:t>Preferred qualifications include:</w:t>
            </w:r>
          </w:p>
        </w:tc>
      </w:tr>
      <w:tr w:rsidR="000F42A1" w:rsidRPr="000F67EF" w14:paraId="38D5681A" w14:textId="77777777" w:rsidTr="3C5FD5C4">
        <w:trPr>
          <w:trHeight w:val="116"/>
        </w:trPr>
        <w:tc>
          <w:tcPr>
            <w:tcW w:w="110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B9AB318" w14:textId="16B2345B" w:rsidR="000F42A1" w:rsidRPr="00153038" w:rsidRDefault="000F42A1" w:rsidP="007D431A">
            <w:pPr>
              <w:pStyle w:val="ListParagraph"/>
              <w:numPr>
                <w:ilvl w:val="0"/>
                <w:numId w:val="1"/>
              </w:numPr>
              <w:ind w:left="207" w:hanging="147"/>
              <w:rPr>
                <w:rFonts w:ascii="Arial" w:hAnsi="Arial" w:cs="Arial"/>
                <w:sz w:val="16"/>
                <w:szCs w:val="16"/>
                <w:lang w:eastAsia="en-CA"/>
              </w:rPr>
            </w:pPr>
            <w:r w:rsidRPr="00153038">
              <w:rPr>
                <w:rFonts w:ascii="Arial" w:hAnsi="Arial" w:cs="Arial"/>
                <w:sz w:val="16"/>
                <w:szCs w:val="16"/>
                <w:lang w:eastAsia="en-CA"/>
              </w:rPr>
              <w:t>Background in education, science, social sciences, or a related field is preferred</w:t>
            </w:r>
            <w:r w:rsidR="0011548E" w:rsidRPr="00153038">
              <w:rPr>
                <w:rFonts w:ascii="Arial" w:hAnsi="Arial" w:cs="Arial"/>
                <w:sz w:val="16"/>
                <w:szCs w:val="16"/>
                <w:lang w:eastAsia="en-CA"/>
              </w:rPr>
              <w:t>.</w:t>
            </w:r>
          </w:p>
        </w:tc>
      </w:tr>
      <w:tr w:rsidR="00B16AE3" w:rsidRPr="000F67EF" w14:paraId="054DF87C" w14:textId="77777777" w:rsidTr="3C5FD5C4">
        <w:trPr>
          <w:trHeight w:val="116"/>
        </w:trPr>
        <w:tc>
          <w:tcPr>
            <w:tcW w:w="110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B86D82" w14:textId="0524604D" w:rsidR="00B16AE3" w:rsidRPr="00153038" w:rsidRDefault="00B16AE3" w:rsidP="007D431A">
            <w:pPr>
              <w:pStyle w:val="ListParagraph"/>
              <w:numPr>
                <w:ilvl w:val="0"/>
                <w:numId w:val="1"/>
              </w:numPr>
              <w:ind w:left="207" w:hanging="147"/>
              <w:rPr>
                <w:rFonts w:ascii="Arial" w:hAnsi="Arial" w:cs="Arial"/>
                <w:sz w:val="16"/>
                <w:szCs w:val="16"/>
                <w:lang w:eastAsia="en-CA"/>
              </w:rPr>
            </w:pPr>
            <w:r w:rsidRPr="00153038">
              <w:rPr>
                <w:rFonts w:ascii="Arial" w:hAnsi="Arial" w:cs="Arial"/>
                <w:sz w:val="16"/>
                <w:szCs w:val="16"/>
                <w:lang w:eastAsia="en-CA"/>
              </w:rPr>
              <w:t>Familiar with education theories and research.</w:t>
            </w:r>
          </w:p>
        </w:tc>
      </w:tr>
      <w:tr w:rsidR="00B16AE3" w:rsidRPr="000F67EF" w14:paraId="5CB743C3" w14:textId="77777777" w:rsidTr="3C5FD5C4">
        <w:trPr>
          <w:trHeight w:val="50"/>
        </w:trPr>
        <w:tc>
          <w:tcPr>
            <w:tcW w:w="110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B426206" w14:textId="558CD41D" w:rsidR="00B16AE3" w:rsidRPr="00153038" w:rsidRDefault="00B16AE3" w:rsidP="007D431A">
            <w:pPr>
              <w:pStyle w:val="ListParagraph"/>
              <w:numPr>
                <w:ilvl w:val="0"/>
                <w:numId w:val="1"/>
              </w:numPr>
              <w:ind w:left="207" w:hanging="147"/>
              <w:rPr>
                <w:rFonts w:ascii="Arial" w:hAnsi="Arial" w:cs="Arial"/>
                <w:sz w:val="16"/>
                <w:szCs w:val="16"/>
                <w:lang w:eastAsia="en-CA"/>
              </w:rPr>
            </w:pPr>
            <w:r w:rsidRPr="00153038">
              <w:rPr>
                <w:rFonts w:ascii="Arial" w:hAnsi="Arial" w:cs="Arial"/>
                <w:sz w:val="16"/>
                <w:szCs w:val="16"/>
                <w:lang w:eastAsia="en-CA"/>
              </w:rPr>
              <w:t>Knowledge of Indigenous perspectives, methodologies, or First Nations Principles of OCAP</w:t>
            </w:r>
            <w:r w:rsidR="0011548E" w:rsidRPr="00153038">
              <w:rPr>
                <w:rFonts w:ascii="Arial" w:hAnsi="Arial" w:cs="Arial"/>
                <w:sz w:val="16"/>
                <w:szCs w:val="16"/>
                <w:lang w:eastAsia="en-CA"/>
              </w:rPr>
              <w:t>.</w:t>
            </w:r>
          </w:p>
        </w:tc>
      </w:tr>
      <w:tr w:rsidR="00B16AE3" w:rsidRPr="000F67EF" w14:paraId="62BF5FBF" w14:textId="77777777" w:rsidTr="3C5FD5C4">
        <w:trPr>
          <w:trHeight w:val="116"/>
        </w:trPr>
        <w:tc>
          <w:tcPr>
            <w:tcW w:w="110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570C842" w14:textId="5D451ABB" w:rsidR="00B16AE3" w:rsidRPr="00153038" w:rsidRDefault="00B16AE3" w:rsidP="007D431A">
            <w:pPr>
              <w:pStyle w:val="ListParagraph"/>
              <w:numPr>
                <w:ilvl w:val="0"/>
                <w:numId w:val="1"/>
              </w:numPr>
              <w:ind w:left="207" w:hanging="147"/>
              <w:rPr>
                <w:rFonts w:ascii="Arial" w:hAnsi="Arial" w:cs="Arial"/>
                <w:sz w:val="16"/>
                <w:szCs w:val="16"/>
                <w:lang w:eastAsia="en-CA"/>
              </w:rPr>
            </w:pPr>
            <w:r w:rsidRPr="00153038">
              <w:rPr>
                <w:rFonts w:ascii="Arial" w:hAnsi="Arial" w:cs="Arial"/>
                <w:sz w:val="16"/>
                <w:szCs w:val="16"/>
                <w:lang w:eastAsia="en-CA"/>
              </w:rPr>
              <w:t>Knowledge of evaluation research processes.</w:t>
            </w:r>
          </w:p>
        </w:tc>
      </w:tr>
      <w:tr w:rsidR="00B16AE3" w:rsidRPr="000F67EF" w14:paraId="635E9DB4" w14:textId="77777777" w:rsidTr="3C5FD5C4">
        <w:trPr>
          <w:trHeight w:val="274"/>
        </w:trPr>
        <w:tc>
          <w:tcPr>
            <w:tcW w:w="11070" w:type="dxa"/>
            <w:gridSpan w:val="3"/>
            <w:shd w:val="clear" w:color="auto" w:fill="DAEEF3" w:themeFill="accent5" w:themeFillTint="33"/>
          </w:tcPr>
          <w:p w14:paraId="499139AE" w14:textId="78AC575E" w:rsidR="00B16AE3" w:rsidRPr="00F608ED" w:rsidRDefault="00B16AE3" w:rsidP="00B16AE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16AE3">
              <w:rPr>
                <w:rFonts w:ascii="Arial" w:hAnsi="Arial" w:cs="Arial"/>
                <w:b/>
                <w:sz w:val="16"/>
                <w:szCs w:val="16"/>
              </w:rPr>
              <w:t xml:space="preserve">SKILLS and ABILITIES: </w:t>
            </w:r>
          </w:p>
        </w:tc>
      </w:tr>
      <w:tr w:rsidR="00B16AE3" w:rsidRPr="000F67EF" w14:paraId="6CAB22E6" w14:textId="77777777" w:rsidTr="3C5FD5C4">
        <w:trPr>
          <w:cantSplit/>
        </w:trPr>
        <w:tc>
          <w:tcPr>
            <w:tcW w:w="11070" w:type="dxa"/>
            <w:gridSpan w:val="3"/>
            <w:shd w:val="clear" w:color="auto" w:fill="FFFFFF" w:themeFill="background1"/>
            <w:vAlign w:val="center"/>
          </w:tcPr>
          <w:p w14:paraId="40AA9F39" w14:textId="693E03DD" w:rsidR="00B16AE3" w:rsidRPr="00153038" w:rsidRDefault="009255DC" w:rsidP="007D431A">
            <w:pPr>
              <w:pStyle w:val="ListParagraph"/>
              <w:numPr>
                <w:ilvl w:val="0"/>
                <w:numId w:val="1"/>
              </w:numPr>
              <w:ind w:left="207" w:hanging="147"/>
              <w:rPr>
                <w:rFonts w:ascii="Arial" w:hAnsi="Arial" w:cs="Arial"/>
                <w:sz w:val="16"/>
                <w:szCs w:val="16"/>
                <w:lang w:eastAsia="en-CA"/>
              </w:rPr>
            </w:pPr>
            <w:r w:rsidRPr="00153038">
              <w:rPr>
                <w:rFonts w:ascii="Arial" w:hAnsi="Arial" w:cs="Arial"/>
                <w:sz w:val="16"/>
                <w:szCs w:val="16"/>
                <w:lang w:eastAsia="en-CA"/>
              </w:rPr>
              <w:t>C</w:t>
            </w:r>
            <w:r w:rsidR="00B16AE3" w:rsidRPr="00153038">
              <w:rPr>
                <w:rFonts w:ascii="Arial" w:hAnsi="Arial" w:cs="Arial"/>
                <w:sz w:val="16"/>
                <w:szCs w:val="16"/>
                <w:lang w:eastAsia="en-CA"/>
              </w:rPr>
              <w:t>onduct research work within tight timelines and schedules.</w:t>
            </w:r>
          </w:p>
        </w:tc>
      </w:tr>
      <w:tr w:rsidR="00B16AE3" w:rsidRPr="000F67EF" w14:paraId="0852F4D7" w14:textId="77777777" w:rsidTr="3C5FD5C4">
        <w:trPr>
          <w:cantSplit/>
        </w:trPr>
        <w:tc>
          <w:tcPr>
            <w:tcW w:w="11070" w:type="dxa"/>
            <w:gridSpan w:val="3"/>
            <w:shd w:val="clear" w:color="auto" w:fill="FFFFFF" w:themeFill="background1"/>
            <w:vAlign w:val="center"/>
          </w:tcPr>
          <w:p w14:paraId="0CCF5094" w14:textId="1FF3A465" w:rsidR="00B16AE3" w:rsidRPr="00153038" w:rsidRDefault="009255DC" w:rsidP="007D431A">
            <w:pPr>
              <w:pStyle w:val="ListParagraph"/>
              <w:numPr>
                <w:ilvl w:val="0"/>
                <w:numId w:val="1"/>
              </w:numPr>
              <w:ind w:left="207" w:hanging="147"/>
              <w:rPr>
                <w:rFonts w:ascii="Arial" w:hAnsi="Arial" w:cs="Arial"/>
                <w:sz w:val="16"/>
                <w:szCs w:val="16"/>
                <w:lang w:eastAsia="en-CA"/>
              </w:rPr>
            </w:pPr>
            <w:r w:rsidRPr="00153038">
              <w:rPr>
                <w:rFonts w:ascii="Arial" w:hAnsi="Arial" w:cs="Arial"/>
                <w:sz w:val="16"/>
                <w:szCs w:val="16"/>
                <w:lang w:eastAsia="en-CA"/>
              </w:rPr>
              <w:t>A</w:t>
            </w:r>
            <w:r w:rsidR="00B16AE3" w:rsidRPr="00153038">
              <w:rPr>
                <w:rFonts w:ascii="Arial" w:hAnsi="Arial" w:cs="Arial"/>
                <w:sz w:val="16"/>
                <w:szCs w:val="16"/>
                <w:lang w:eastAsia="en-CA"/>
              </w:rPr>
              <w:t>dheres to study protocol to deliver consistent quality intervention</w:t>
            </w:r>
            <w:r w:rsidR="00355B1A" w:rsidRPr="00153038">
              <w:rPr>
                <w:rFonts w:ascii="Arial" w:hAnsi="Arial" w:cs="Arial"/>
                <w:sz w:val="16"/>
                <w:szCs w:val="16"/>
                <w:lang w:eastAsia="en-CA"/>
              </w:rPr>
              <w:t>.</w:t>
            </w:r>
          </w:p>
        </w:tc>
      </w:tr>
      <w:tr w:rsidR="00CD5818" w:rsidRPr="000F67EF" w14:paraId="5696CB90" w14:textId="77777777" w:rsidTr="3C5FD5C4">
        <w:trPr>
          <w:cantSplit/>
        </w:trPr>
        <w:tc>
          <w:tcPr>
            <w:tcW w:w="11070" w:type="dxa"/>
            <w:gridSpan w:val="3"/>
            <w:shd w:val="clear" w:color="auto" w:fill="FFFFFF" w:themeFill="background1"/>
            <w:vAlign w:val="center"/>
          </w:tcPr>
          <w:p w14:paraId="739FDAB8" w14:textId="6F00241B" w:rsidR="00CD5818" w:rsidRPr="00153038" w:rsidRDefault="009255DC" w:rsidP="007D431A">
            <w:pPr>
              <w:pStyle w:val="ListParagraph"/>
              <w:numPr>
                <w:ilvl w:val="0"/>
                <w:numId w:val="1"/>
              </w:numPr>
              <w:ind w:left="207" w:hanging="147"/>
              <w:rPr>
                <w:rFonts w:ascii="Arial" w:hAnsi="Arial" w:cs="Arial"/>
                <w:sz w:val="16"/>
                <w:szCs w:val="16"/>
                <w:lang w:eastAsia="en-CA"/>
              </w:rPr>
            </w:pPr>
            <w:r w:rsidRPr="00153038">
              <w:rPr>
                <w:rFonts w:ascii="Arial" w:hAnsi="Arial" w:cs="Arial"/>
                <w:sz w:val="16"/>
                <w:szCs w:val="16"/>
                <w:lang w:eastAsia="en-CA"/>
              </w:rPr>
              <w:t>W</w:t>
            </w:r>
            <w:r w:rsidR="00CD5818" w:rsidRPr="00153038">
              <w:rPr>
                <w:rFonts w:ascii="Arial" w:hAnsi="Arial" w:cs="Arial"/>
                <w:sz w:val="16"/>
                <w:szCs w:val="16"/>
                <w:lang w:eastAsia="en-CA"/>
              </w:rPr>
              <w:t>ork</w:t>
            </w:r>
            <w:r w:rsidRPr="00153038">
              <w:rPr>
                <w:rFonts w:ascii="Arial" w:hAnsi="Arial" w:cs="Arial"/>
                <w:sz w:val="16"/>
                <w:szCs w:val="16"/>
                <w:lang w:eastAsia="en-CA"/>
              </w:rPr>
              <w:t>s</w:t>
            </w:r>
            <w:r w:rsidR="00CD5818" w:rsidRPr="00153038">
              <w:rPr>
                <w:rFonts w:ascii="Arial" w:hAnsi="Arial" w:cs="Arial"/>
                <w:sz w:val="16"/>
                <w:szCs w:val="16"/>
                <w:lang w:eastAsia="en-CA"/>
              </w:rPr>
              <w:t xml:space="preserve"> </w:t>
            </w:r>
            <w:r w:rsidR="00EC0674" w:rsidRPr="00153038">
              <w:rPr>
                <w:rFonts w:ascii="Arial" w:hAnsi="Arial" w:cs="Arial"/>
                <w:sz w:val="16"/>
                <w:szCs w:val="16"/>
                <w:lang w:eastAsia="en-CA"/>
              </w:rPr>
              <w:t xml:space="preserve">well </w:t>
            </w:r>
            <w:r w:rsidR="00EA4F75" w:rsidRPr="00153038">
              <w:rPr>
                <w:rFonts w:ascii="Arial" w:hAnsi="Arial" w:cs="Arial"/>
                <w:sz w:val="16"/>
                <w:szCs w:val="16"/>
                <w:lang w:eastAsia="en-CA"/>
              </w:rPr>
              <w:t xml:space="preserve">independently and </w:t>
            </w:r>
            <w:r w:rsidR="00EC0674" w:rsidRPr="00153038">
              <w:rPr>
                <w:rFonts w:ascii="Arial" w:hAnsi="Arial" w:cs="Arial"/>
                <w:sz w:val="16"/>
                <w:szCs w:val="16"/>
                <w:lang w:eastAsia="en-CA"/>
              </w:rPr>
              <w:t xml:space="preserve">in a team environment. </w:t>
            </w:r>
          </w:p>
        </w:tc>
      </w:tr>
      <w:tr w:rsidR="00B23A15" w:rsidRPr="000F67EF" w14:paraId="72E4AE0F" w14:textId="77777777" w:rsidTr="3C5FD5C4">
        <w:trPr>
          <w:cantSplit/>
        </w:trPr>
        <w:tc>
          <w:tcPr>
            <w:tcW w:w="11070" w:type="dxa"/>
            <w:gridSpan w:val="3"/>
            <w:shd w:val="clear" w:color="auto" w:fill="FFFFFF" w:themeFill="background1"/>
            <w:vAlign w:val="center"/>
          </w:tcPr>
          <w:p w14:paraId="5F419B03" w14:textId="4592C7B3" w:rsidR="00B23A15" w:rsidRPr="00153038" w:rsidRDefault="009255DC" w:rsidP="007D431A">
            <w:pPr>
              <w:pStyle w:val="ListParagraph"/>
              <w:numPr>
                <w:ilvl w:val="0"/>
                <w:numId w:val="1"/>
              </w:numPr>
              <w:ind w:left="207" w:hanging="147"/>
              <w:rPr>
                <w:rFonts w:ascii="Arial" w:hAnsi="Arial" w:cs="Arial"/>
                <w:sz w:val="16"/>
                <w:szCs w:val="16"/>
                <w:lang w:eastAsia="en-CA"/>
              </w:rPr>
            </w:pPr>
            <w:r w:rsidRPr="00153038">
              <w:rPr>
                <w:rFonts w:ascii="Arial" w:hAnsi="Arial" w:cs="Arial"/>
                <w:sz w:val="16"/>
                <w:szCs w:val="16"/>
                <w:lang w:eastAsia="en-CA"/>
              </w:rPr>
              <w:t>A</w:t>
            </w:r>
            <w:r w:rsidR="003866B1" w:rsidRPr="00153038">
              <w:rPr>
                <w:rFonts w:ascii="Arial" w:hAnsi="Arial" w:cs="Arial"/>
                <w:sz w:val="16"/>
                <w:szCs w:val="16"/>
                <w:lang w:eastAsia="en-CA"/>
              </w:rPr>
              <w:t>dapt</w:t>
            </w:r>
            <w:r w:rsidRPr="00153038">
              <w:rPr>
                <w:rFonts w:ascii="Arial" w:hAnsi="Arial" w:cs="Arial"/>
                <w:sz w:val="16"/>
                <w:szCs w:val="16"/>
                <w:lang w:eastAsia="en-CA"/>
              </w:rPr>
              <w:t>s</w:t>
            </w:r>
            <w:r w:rsidR="003866B1" w:rsidRPr="00153038">
              <w:rPr>
                <w:rFonts w:ascii="Arial" w:hAnsi="Arial" w:cs="Arial"/>
                <w:sz w:val="16"/>
                <w:szCs w:val="16"/>
                <w:lang w:eastAsia="en-CA"/>
              </w:rPr>
              <w:t xml:space="preserve"> to changing workloads and priorities. </w:t>
            </w:r>
          </w:p>
        </w:tc>
      </w:tr>
      <w:tr w:rsidR="00B16AE3" w:rsidRPr="000F67EF" w14:paraId="4B0DAD5F" w14:textId="77777777" w:rsidTr="3C5FD5C4">
        <w:trPr>
          <w:cantSplit/>
        </w:trPr>
        <w:tc>
          <w:tcPr>
            <w:tcW w:w="11070" w:type="dxa"/>
            <w:gridSpan w:val="3"/>
            <w:shd w:val="clear" w:color="auto" w:fill="FFFFFF" w:themeFill="background1"/>
            <w:vAlign w:val="center"/>
          </w:tcPr>
          <w:p w14:paraId="229BB8CF" w14:textId="436BF71B" w:rsidR="00B16AE3" w:rsidRPr="00153038" w:rsidRDefault="009157E3" w:rsidP="007D431A">
            <w:pPr>
              <w:pStyle w:val="ListParagraph"/>
              <w:numPr>
                <w:ilvl w:val="0"/>
                <w:numId w:val="1"/>
              </w:numPr>
              <w:ind w:left="207" w:hanging="147"/>
              <w:rPr>
                <w:rFonts w:ascii="Arial" w:hAnsi="Arial" w:cs="Arial"/>
                <w:sz w:val="16"/>
                <w:szCs w:val="16"/>
                <w:lang w:eastAsia="en-CA"/>
              </w:rPr>
            </w:pPr>
            <w:r w:rsidRPr="00153038">
              <w:rPr>
                <w:rFonts w:ascii="Arial" w:hAnsi="Arial" w:cs="Arial"/>
                <w:sz w:val="16"/>
                <w:szCs w:val="16"/>
                <w:lang w:eastAsia="en-CA"/>
              </w:rPr>
              <w:t xml:space="preserve">Acts </w:t>
            </w:r>
            <w:r w:rsidR="008D6C61" w:rsidRPr="00153038">
              <w:rPr>
                <w:rFonts w:ascii="Arial" w:hAnsi="Arial" w:cs="Arial"/>
                <w:sz w:val="16"/>
                <w:szCs w:val="16"/>
                <w:lang w:eastAsia="en-CA"/>
              </w:rPr>
              <w:t>in a pragmatic and professional manner</w:t>
            </w:r>
            <w:r w:rsidR="00355B1A" w:rsidRPr="00153038">
              <w:rPr>
                <w:rFonts w:ascii="Arial" w:hAnsi="Arial" w:cs="Arial"/>
                <w:sz w:val="16"/>
                <w:szCs w:val="16"/>
                <w:lang w:eastAsia="en-CA"/>
              </w:rPr>
              <w:t>.</w:t>
            </w:r>
          </w:p>
        </w:tc>
      </w:tr>
      <w:tr w:rsidR="00B16AE3" w:rsidRPr="000F67EF" w14:paraId="20A600C8" w14:textId="77777777" w:rsidTr="3C5FD5C4">
        <w:trPr>
          <w:cantSplit/>
        </w:trPr>
        <w:tc>
          <w:tcPr>
            <w:tcW w:w="11070" w:type="dxa"/>
            <w:gridSpan w:val="3"/>
            <w:shd w:val="clear" w:color="auto" w:fill="FFFFFF" w:themeFill="background1"/>
            <w:vAlign w:val="center"/>
          </w:tcPr>
          <w:p w14:paraId="0B7B9F96" w14:textId="267AA72F" w:rsidR="00B16AE3" w:rsidRPr="00153038" w:rsidRDefault="00486D64" w:rsidP="007D431A">
            <w:pPr>
              <w:pStyle w:val="ListParagraph"/>
              <w:numPr>
                <w:ilvl w:val="0"/>
                <w:numId w:val="1"/>
              </w:numPr>
              <w:ind w:left="207" w:hanging="147"/>
              <w:rPr>
                <w:rFonts w:ascii="Arial" w:hAnsi="Arial" w:cs="Arial"/>
                <w:sz w:val="16"/>
                <w:szCs w:val="16"/>
                <w:lang w:eastAsia="en-CA"/>
              </w:rPr>
            </w:pPr>
            <w:r w:rsidRPr="00153038">
              <w:rPr>
                <w:rFonts w:ascii="Arial" w:hAnsi="Arial" w:cs="Arial"/>
                <w:sz w:val="16"/>
                <w:szCs w:val="16"/>
                <w:lang w:eastAsia="en-CA"/>
              </w:rPr>
              <w:t xml:space="preserve">Ensures accuracy and </w:t>
            </w:r>
            <w:r w:rsidR="00B768A3" w:rsidRPr="00153038">
              <w:rPr>
                <w:rFonts w:ascii="Arial" w:hAnsi="Arial" w:cs="Arial"/>
                <w:sz w:val="16"/>
                <w:szCs w:val="16"/>
                <w:lang w:eastAsia="en-CA"/>
              </w:rPr>
              <w:t xml:space="preserve">a high attention </w:t>
            </w:r>
            <w:r w:rsidR="00B16AE3" w:rsidRPr="00153038">
              <w:rPr>
                <w:rFonts w:ascii="Arial" w:hAnsi="Arial" w:cs="Arial"/>
                <w:sz w:val="16"/>
                <w:szCs w:val="16"/>
                <w:lang w:eastAsia="en-CA"/>
              </w:rPr>
              <w:t>to detail.</w:t>
            </w:r>
          </w:p>
        </w:tc>
      </w:tr>
      <w:tr w:rsidR="00B16AE3" w:rsidRPr="000F67EF" w14:paraId="11FACB3B" w14:textId="77777777" w:rsidTr="3C5FD5C4">
        <w:trPr>
          <w:cantSplit/>
          <w:trHeight w:val="50"/>
        </w:trPr>
        <w:tc>
          <w:tcPr>
            <w:tcW w:w="11070" w:type="dxa"/>
            <w:gridSpan w:val="3"/>
            <w:shd w:val="clear" w:color="auto" w:fill="FFFFFF" w:themeFill="background1"/>
            <w:vAlign w:val="center"/>
          </w:tcPr>
          <w:p w14:paraId="00171E87" w14:textId="064CFA29" w:rsidR="00B16AE3" w:rsidRPr="00153038" w:rsidRDefault="00B16AE3" w:rsidP="007D431A">
            <w:pPr>
              <w:pStyle w:val="ListParagraph"/>
              <w:numPr>
                <w:ilvl w:val="0"/>
                <w:numId w:val="1"/>
              </w:numPr>
              <w:ind w:left="207" w:hanging="147"/>
              <w:rPr>
                <w:rFonts w:ascii="Arial" w:hAnsi="Arial" w:cs="Arial"/>
                <w:sz w:val="16"/>
                <w:szCs w:val="16"/>
                <w:lang w:eastAsia="en-CA"/>
              </w:rPr>
            </w:pPr>
            <w:r w:rsidRPr="00153038">
              <w:rPr>
                <w:rFonts w:ascii="Arial" w:hAnsi="Arial" w:cs="Arial"/>
                <w:sz w:val="16"/>
                <w:szCs w:val="16"/>
                <w:lang w:eastAsia="en-CA"/>
              </w:rPr>
              <w:t xml:space="preserve">Independent and self-motivated while possessing the desire to work in a collaborative work environment. </w:t>
            </w:r>
          </w:p>
        </w:tc>
      </w:tr>
      <w:tr w:rsidR="00B16AE3" w:rsidRPr="000F67EF" w14:paraId="74CF5177" w14:textId="77777777" w:rsidTr="3C5FD5C4">
        <w:trPr>
          <w:cantSplit/>
        </w:trPr>
        <w:tc>
          <w:tcPr>
            <w:tcW w:w="11070" w:type="dxa"/>
            <w:gridSpan w:val="3"/>
            <w:shd w:val="clear" w:color="auto" w:fill="FFFFFF" w:themeFill="background1"/>
            <w:vAlign w:val="center"/>
          </w:tcPr>
          <w:p w14:paraId="60CB5D83" w14:textId="303B0ABF" w:rsidR="00B16AE3" w:rsidRPr="00153038" w:rsidRDefault="00A44AB5" w:rsidP="007D431A">
            <w:pPr>
              <w:pStyle w:val="ListParagraph"/>
              <w:numPr>
                <w:ilvl w:val="0"/>
                <w:numId w:val="1"/>
              </w:numPr>
              <w:ind w:left="207" w:hanging="147"/>
              <w:rPr>
                <w:rFonts w:ascii="Arial" w:hAnsi="Arial" w:cs="Arial"/>
                <w:sz w:val="16"/>
                <w:szCs w:val="16"/>
                <w:lang w:eastAsia="en-CA"/>
              </w:rPr>
            </w:pPr>
            <w:r w:rsidRPr="00153038">
              <w:rPr>
                <w:rFonts w:ascii="Arial" w:hAnsi="Arial" w:cs="Arial"/>
                <w:sz w:val="16"/>
                <w:szCs w:val="16"/>
                <w:lang w:eastAsia="en-CA"/>
              </w:rPr>
              <w:t>Maintains confidentiality</w:t>
            </w:r>
            <w:r w:rsidR="00EC0674" w:rsidRPr="00153038">
              <w:rPr>
                <w:rFonts w:ascii="Arial" w:hAnsi="Arial" w:cs="Arial"/>
                <w:sz w:val="16"/>
                <w:szCs w:val="16"/>
                <w:lang w:eastAsia="en-CA"/>
              </w:rPr>
              <w:t xml:space="preserve"> using discretion and professional </w:t>
            </w:r>
            <w:r w:rsidR="00CE5EC1" w:rsidRPr="00153038">
              <w:rPr>
                <w:rFonts w:ascii="Arial" w:hAnsi="Arial" w:cs="Arial"/>
                <w:sz w:val="16"/>
                <w:szCs w:val="16"/>
                <w:lang w:eastAsia="en-CA"/>
              </w:rPr>
              <w:t>judgment</w:t>
            </w:r>
            <w:r w:rsidR="00EC0674" w:rsidRPr="00153038">
              <w:rPr>
                <w:rFonts w:ascii="Arial" w:hAnsi="Arial" w:cs="Arial"/>
                <w:sz w:val="16"/>
                <w:szCs w:val="16"/>
                <w:lang w:eastAsia="en-CA"/>
              </w:rPr>
              <w:t>.</w:t>
            </w:r>
          </w:p>
        </w:tc>
      </w:tr>
      <w:tr w:rsidR="009030DD" w:rsidRPr="000F67EF" w14:paraId="62F88A87" w14:textId="77777777" w:rsidTr="3C5FD5C4">
        <w:trPr>
          <w:cantSplit/>
        </w:trPr>
        <w:tc>
          <w:tcPr>
            <w:tcW w:w="11070" w:type="dxa"/>
            <w:gridSpan w:val="3"/>
            <w:shd w:val="clear" w:color="auto" w:fill="FFFFFF" w:themeFill="background1"/>
            <w:vAlign w:val="center"/>
          </w:tcPr>
          <w:p w14:paraId="32FB04EB" w14:textId="34E4F178" w:rsidR="009030DD" w:rsidRPr="00153038" w:rsidRDefault="009030DD" w:rsidP="007D431A">
            <w:pPr>
              <w:pStyle w:val="ListParagraph"/>
              <w:numPr>
                <w:ilvl w:val="0"/>
                <w:numId w:val="1"/>
              </w:numPr>
              <w:ind w:left="207" w:hanging="147"/>
              <w:rPr>
                <w:rFonts w:ascii="Arial" w:hAnsi="Arial" w:cs="Arial"/>
                <w:sz w:val="16"/>
                <w:szCs w:val="16"/>
                <w:lang w:eastAsia="en-CA"/>
              </w:rPr>
            </w:pPr>
            <w:r w:rsidRPr="00153038">
              <w:rPr>
                <w:rFonts w:ascii="Arial" w:hAnsi="Arial" w:cs="Arial"/>
                <w:sz w:val="16"/>
                <w:szCs w:val="16"/>
                <w:lang w:eastAsia="en-CA"/>
              </w:rPr>
              <w:t>Ability to read, write and speak English fluently.</w:t>
            </w:r>
          </w:p>
        </w:tc>
      </w:tr>
      <w:tr w:rsidR="00B16AE3" w:rsidRPr="000F67EF" w14:paraId="689C3484" w14:textId="77777777" w:rsidTr="3C5FD5C4">
        <w:trPr>
          <w:cantSplit/>
        </w:trPr>
        <w:tc>
          <w:tcPr>
            <w:tcW w:w="11070" w:type="dxa"/>
            <w:gridSpan w:val="3"/>
            <w:shd w:val="clear" w:color="auto" w:fill="DAEEF3" w:themeFill="accent5" w:themeFillTint="33"/>
            <w:vAlign w:val="center"/>
          </w:tcPr>
          <w:p w14:paraId="48971F65" w14:textId="55B6E7C9" w:rsidR="00B16AE3" w:rsidRPr="000F67EF" w:rsidRDefault="00B16AE3" w:rsidP="00B16AE3">
            <w:pPr>
              <w:pStyle w:val="BodyText"/>
              <w:rPr>
                <w:rFonts w:ascii="Arial" w:hAnsi="Arial" w:cs="Arial"/>
                <w:sz w:val="16"/>
                <w:szCs w:val="16"/>
              </w:rPr>
            </w:pPr>
            <w:r w:rsidRPr="000F67EF">
              <w:rPr>
                <w:rFonts w:ascii="Arial" w:hAnsi="Arial" w:cs="Arial"/>
                <w:b/>
                <w:sz w:val="16"/>
                <w:szCs w:val="16"/>
              </w:rPr>
              <w:t xml:space="preserve">SIGNATURES: </w:t>
            </w:r>
            <w:r w:rsidRPr="000F67EF">
              <w:rPr>
                <w:rFonts w:ascii="Arial" w:hAnsi="Arial" w:cs="Arial"/>
                <w:sz w:val="16"/>
                <w:szCs w:val="16"/>
              </w:rPr>
              <w:t>The signatures below indicate that the incumbent and supervisor have read, discussed, and agreed that the information accurately reflects the work assigned.</w:t>
            </w:r>
          </w:p>
        </w:tc>
      </w:tr>
      <w:tr w:rsidR="00B16AE3" w:rsidRPr="000F67EF" w14:paraId="4968DC85" w14:textId="77777777" w:rsidTr="3C5FD5C4">
        <w:trPr>
          <w:cantSplit/>
        </w:trPr>
        <w:tc>
          <w:tcPr>
            <w:tcW w:w="11070" w:type="dxa"/>
            <w:gridSpan w:val="3"/>
            <w:shd w:val="clear" w:color="auto" w:fill="FFFFFF" w:themeFill="background1"/>
            <w:vAlign w:val="center"/>
          </w:tcPr>
          <w:p w14:paraId="7AE1F45F" w14:textId="071C5552" w:rsidR="00B16AE3" w:rsidRPr="000F67EF" w:rsidRDefault="00B16AE3" w:rsidP="00B16AE3">
            <w:pPr>
              <w:pStyle w:val="BodyText"/>
              <w:rPr>
                <w:rStyle w:val="PITopofformfields"/>
                <w:rFonts w:ascii="Arial" w:hAnsi="Arial" w:cs="Arial"/>
                <w:sz w:val="16"/>
                <w:szCs w:val="16"/>
              </w:rPr>
            </w:pPr>
            <w:r w:rsidRPr="000F67EF">
              <w:rPr>
                <w:rFonts w:ascii="Arial" w:hAnsi="Arial" w:cs="Arial"/>
                <w:b/>
                <w:bCs/>
                <w:lang w:eastAsia="en-CA"/>
              </w:rPr>
              <w:t>INCUMBENT SIGNATURE</w:t>
            </w:r>
            <w:r w:rsidRPr="000F67EF">
              <w:rPr>
                <w:rFonts w:ascii="Arial" w:hAnsi="Arial" w:cs="Arial"/>
                <w:lang w:eastAsia="en-CA"/>
              </w:rPr>
              <w:t>: I certify that I have read and understood the responsibilities assigned to this position.</w:t>
            </w:r>
          </w:p>
        </w:tc>
      </w:tr>
      <w:tr w:rsidR="00B16AE3" w:rsidRPr="000F67EF" w14:paraId="4F33C0A5" w14:textId="77777777" w:rsidTr="3C5FD5C4">
        <w:trPr>
          <w:cantSplit/>
        </w:trPr>
        <w:tc>
          <w:tcPr>
            <w:tcW w:w="4282" w:type="dxa"/>
            <w:shd w:val="clear" w:color="auto" w:fill="FFFFFF" w:themeFill="background1"/>
            <w:vAlign w:val="center"/>
          </w:tcPr>
          <w:p w14:paraId="658906C8" w14:textId="02ABD610" w:rsidR="00B16AE3" w:rsidRPr="000F67EF" w:rsidRDefault="00380B07" w:rsidP="00B16AE3">
            <w:pPr>
              <w:pStyle w:val="BodyText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Style w:val="PITopofformfields"/>
                  <w:rFonts w:ascii="Arial" w:hAnsi="Arial" w:cs="Arial"/>
                  <w:sz w:val="16"/>
                  <w:szCs w:val="16"/>
                </w:rPr>
                <w:id w:val="1079182525"/>
                <w:placeholder>
                  <w:docPart w:val="A08D6C0326734734BB623698BCCB58C7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B16AE3" w:rsidRPr="000F67EF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text.</w:t>
                </w:r>
              </w:sdtContent>
            </w:sdt>
          </w:p>
          <w:p w14:paraId="3F7C2E4C" w14:textId="77777777" w:rsidR="00B16AE3" w:rsidRPr="000F67EF" w:rsidRDefault="00B16AE3" w:rsidP="00B16AE3">
            <w:pPr>
              <w:pStyle w:val="BodyTex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6236EA5" w14:textId="4D25D57E" w:rsidR="00B16AE3" w:rsidRPr="000F67EF" w:rsidRDefault="00B16AE3" w:rsidP="00B16AE3">
            <w:pPr>
              <w:pStyle w:val="BodyText"/>
              <w:rPr>
                <w:rFonts w:ascii="Arial" w:hAnsi="Arial" w:cs="Arial"/>
                <w:b/>
                <w:sz w:val="16"/>
                <w:szCs w:val="16"/>
              </w:rPr>
            </w:pPr>
            <w:r w:rsidRPr="000F67EF">
              <w:rPr>
                <w:rFonts w:ascii="Arial" w:hAnsi="Arial" w:cs="Arial"/>
                <w:b/>
                <w:sz w:val="16"/>
                <w:szCs w:val="16"/>
              </w:rPr>
              <w:t>Name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38A60E10" w14:textId="77777777" w:rsidR="00B16AE3" w:rsidRPr="000F67EF" w:rsidRDefault="00B16AE3" w:rsidP="00B16AE3">
            <w:pPr>
              <w:pStyle w:val="BodyTex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45400C9" w14:textId="77777777" w:rsidR="00B16AE3" w:rsidRPr="000F67EF" w:rsidRDefault="00B16AE3" w:rsidP="00B16AE3">
            <w:pPr>
              <w:pStyle w:val="BodyTex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85896F8" w14:textId="181C5EA2" w:rsidR="00B16AE3" w:rsidRPr="000F67EF" w:rsidRDefault="00B16AE3" w:rsidP="00B16AE3">
            <w:pPr>
              <w:pStyle w:val="BodyText"/>
              <w:rPr>
                <w:rFonts w:ascii="Arial" w:hAnsi="Arial" w:cs="Arial"/>
                <w:b/>
                <w:sz w:val="16"/>
                <w:szCs w:val="16"/>
              </w:rPr>
            </w:pPr>
            <w:r w:rsidRPr="000F67EF">
              <w:rPr>
                <w:rFonts w:ascii="Arial" w:hAnsi="Arial" w:cs="Arial"/>
                <w:b/>
                <w:sz w:val="16"/>
                <w:szCs w:val="16"/>
              </w:rPr>
              <w:t>Signature</w:t>
            </w:r>
          </w:p>
        </w:tc>
        <w:tc>
          <w:tcPr>
            <w:tcW w:w="2252" w:type="dxa"/>
            <w:shd w:val="clear" w:color="auto" w:fill="FFFFFF" w:themeFill="background1"/>
            <w:vAlign w:val="center"/>
          </w:tcPr>
          <w:p w14:paraId="4376C3F3" w14:textId="77777777" w:rsidR="00B16AE3" w:rsidRPr="000F67EF" w:rsidRDefault="00380B07" w:rsidP="00B16AE3">
            <w:pPr>
              <w:pStyle w:val="BodyText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Style w:val="PITopofformfields"/>
                  <w:rFonts w:ascii="Arial" w:hAnsi="Arial" w:cs="Arial"/>
                  <w:sz w:val="16"/>
                  <w:szCs w:val="16"/>
                </w:rPr>
                <w:id w:val="2008861769"/>
                <w:placeholder>
                  <w:docPart w:val="45F51AA06FF941E78FAEECFB5490566D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B16AE3" w:rsidRPr="000F67EF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text.</w:t>
                </w:r>
              </w:sdtContent>
            </w:sdt>
          </w:p>
          <w:p w14:paraId="7320D204" w14:textId="77777777" w:rsidR="00B16AE3" w:rsidRPr="000F67EF" w:rsidRDefault="00B16AE3" w:rsidP="00B16AE3">
            <w:pPr>
              <w:pStyle w:val="BodyTex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E041F5C" w14:textId="15AEEF58" w:rsidR="00B16AE3" w:rsidRPr="000F67EF" w:rsidRDefault="00B16AE3" w:rsidP="00B16AE3">
            <w:pPr>
              <w:pStyle w:val="BodyText"/>
              <w:rPr>
                <w:rFonts w:ascii="Arial" w:hAnsi="Arial" w:cs="Arial"/>
                <w:bCs/>
                <w:sz w:val="16"/>
                <w:szCs w:val="16"/>
              </w:rPr>
            </w:pPr>
            <w:r w:rsidRPr="000F67EF">
              <w:rPr>
                <w:rFonts w:ascii="Arial" w:hAnsi="Arial" w:cs="Arial"/>
                <w:b/>
                <w:sz w:val="16"/>
                <w:szCs w:val="16"/>
              </w:rPr>
              <w:t>Date</w:t>
            </w:r>
          </w:p>
        </w:tc>
      </w:tr>
      <w:tr w:rsidR="00B16AE3" w:rsidRPr="000F67EF" w14:paraId="48A95978" w14:textId="77777777" w:rsidTr="3C5FD5C4">
        <w:trPr>
          <w:cantSplit/>
        </w:trPr>
        <w:tc>
          <w:tcPr>
            <w:tcW w:w="11070" w:type="dxa"/>
            <w:gridSpan w:val="3"/>
            <w:shd w:val="clear" w:color="auto" w:fill="FFFFFF" w:themeFill="background1"/>
            <w:vAlign w:val="center"/>
          </w:tcPr>
          <w:p w14:paraId="5CA88955" w14:textId="7087EA59" w:rsidR="00B16AE3" w:rsidRPr="000F67EF" w:rsidRDefault="00B16AE3" w:rsidP="00B16AE3">
            <w:pPr>
              <w:pStyle w:val="BodyText"/>
              <w:rPr>
                <w:rStyle w:val="PITopofformfields"/>
                <w:rFonts w:ascii="Arial" w:hAnsi="Arial" w:cs="Arial"/>
                <w:sz w:val="16"/>
                <w:szCs w:val="16"/>
              </w:rPr>
            </w:pPr>
            <w:r w:rsidRPr="000F67EF">
              <w:rPr>
                <w:rFonts w:ascii="Arial" w:hAnsi="Arial" w:cs="Arial"/>
                <w:b/>
                <w:bCs/>
                <w:lang w:eastAsia="en-CA"/>
              </w:rPr>
              <w:t>SUPERVISOR SIGNATURE:</w:t>
            </w:r>
            <w:r w:rsidRPr="000F67EF">
              <w:rPr>
                <w:rFonts w:ascii="Arial" w:hAnsi="Arial" w:cs="Arial"/>
                <w:lang w:eastAsia="en-CA"/>
              </w:rPr>
              <w:t xml:space="preserve"> I certify that this job description is an accurate reflection of the responsibilities assigned to this position.</w:t>
            </w:r>
          </w:p>
        </w:tc>
      </w:tr>
      <w:tr w:rsidR="00B16AE3" w:rsidRPr="000F67EF" w14:paraId="2014B5DC" w14:textId="77777777" w:rsidTr="3C5FD5C4">
        <w:trPr>
          <w:cantSplit/>
        </w:trPr>
        <w:tc>
          <w:tcPr>
            <w:tcW w:w="4282" w:type="dxa"/>
            <w:shd w:val="clear" w:color="auto" w:fill="FFFFFF" w:themeFill="background1"/>
            <w:vAlign w:val="center"/>
          </w:tcPr>
          <w:p w14:paraId="52B13995" w14:textId="25E48B57" w:rsidR="00B16AE3" w:rsidRPr="000F67EF" w:rsidRDefault="00380B07" w:rsidP="3C5FD5C4">
            <w:pPr>
              <w:pStyle w:val="BodyText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Style w:val="PITopofformfields"/>
                  <w:rFonts w:ascii="Arial" w:hAnsi="Arial" w:cs="Arial"/>
                  <w:sz w:val="16"/>
                  <w:szCs w:val="16"/>
                </w:rPr>
                <w:id w:val="1525295790"/>
                <w:placeholder>
                  <w:docPart w:val="29B2C4990E0D45A2849D5874ADC6DBD4"/>
                </w:placeholder>
                <w:text/>
              </w:sdtPr>
              <w:sdtEndPr>
                <w:rPr>
                  <w:rStyle w:val="DefaultParagraphFont"/>
                </w:rPr>
              </w:sdtEndPr>
              <w:sdtContent>
                <w:r w:rsidR="0C919784" w:rsidRPr="3C5FD5C4">
                  <w:rPr>
                    <w:rStyle w:val="PITopofformfields"/>
                    <w:rFonts w:ascii="Arial" w:hAnsi="Arial" w:cs="Arial"/>
                    <w:sz w:val="16"/>
                    <w:szCs w:val="16"/>
                  </w:rPr>
                  <w:t>Marilu Lam-Herrera</w:t>
                </w:r>
              </w:sdtContent>
            </w:sdt>
          </w:p>
          <w:p w14:paraId="73FADCF9" w14:textId="77777777" w:rsidR="00B16AE3" w:rsidRPr="000F67EF" w:rsidRDefault="00B16AE3" w:rsidP="00B16AE3">
            <w:pPr>
              <w:pStyle w:val="BodyTex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9FC201C" w14:textId="77777777" w:rsidR="00B16AE3" w:rsidRPr="000F67EF" w:rsidRDefault="00B16AE3" w:rsidP="00B16AE3">
            <w:pPr>
              <w:pStyle w:val="BodyText"/>
              <w:rPr>
                <w:rFonts w:ascii="Arial" w:hAnsi="Arial" w:cs="Arial"/>
                <w:b/>
                <w:sz w:val="16"/>
                <w:szCs w:val="16"/>
              </w:rPr>
            </w:pPr>
            <w:r w:rsidRPr="000F67EF">
              <w:rPr>
                <w:rFonts w:ascii="Arial" w:hAnsi="Arial" w:cs="Arial"/>
                <w:b/>
                <w:sz w:val="16"/>
                <w:szCs w:val="16"/>
              </w:rPr>
              <w:t>Name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5868C27D" w14:textId="2580EA92" w:rsidR="00B16AE3" w:rsidRPr="000F67EF" w:rsidRDefault="7CB483B7" w:rsidP="3C5FD5C4">
            <w:pPr>
              <w:pStyle w:val="BodyTex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3C5FD5C4">
              <w:rPr>
                <w:rFonts w:ascii="Arial" w:hAnsi="Arial" w:cs="Arial"/>
                <w:b/>
                <w:bCs/>
                <w:sz w:val="16"/>
                <w:szCs w:val="16"/>
              </w:rPr>
              <w:t>Marilu Lam-Herrera</w:t>
            </w:r>
          </w:p>
          <w:p w14:paraId="45FA1A0A" w14:textId="77777777" w:rsidR="00B16AE3" w:rsidRPr="000F67EF" w:rsidRDefault="00B16AE3" w:rsidP="00B16AE3">
            <w:pPr>
              <w:pStyle w:val="BodyTex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6C5C94D" w14:textId="77777777" w:rsidR="00B16AE3" w:rsidRPr="000F67EF" w:rsidRDefault="00B16AE3" w:rsidP="00B16AE3">
            <w:pPr>
              <w:pStyle w:val="BodyText"/>
              <w:rPr>
                <w:rFonts w:ascii="Arial" w:hAnsi="Arial" w:cs="Arial"/>
                <w:b/>
                <w:sz w:val="16"/>
                <w:szCs w:val="16"/>
              </w:rPr>
            </w:pPr>
            <w:r w:rsidRPr="000F67EF">
              <w:rPr>
                <w:rFonts w:ascii="Arial" w:hAnsi="Arial" w:cs="Arial"/>
                <w:b/>
                <w:sz w:val="16"/>
                <w:szCs w:val="16"/>
              </w:rPr>
              <w:t>Signature</w:t>
            </w:r>
          </w:p>
        </w:tc>
        <w:tc>
          <w:tcPr>
            <w:tcW w:w="2252" w:type="dxa"/>
            <w:shd w:val="clear" w:color="auto" w:fill="FFFFFF" w:themeFill="background1"/>
            <w:vAlign w:val="center"/>
          </w:tcPr>
          <w:p w14:paraId="0CC85662" w14:textId="29F1B045" w:rsidR="00B16AE3" w:rsidRPr="000F67EF" w:rsidRDefault="00380B07" w:rsidP="3C5FD5C4">
            <w:pPr>
              <w:pStyle w:val="BodyText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Style w:val="PITopofformfields"/>
                  <w:rFonts w:ascii="Arial" w:hAnsi="Arial" w:cs="Arial"/>
                  <w:sz w:val="16"/>
                  <w:szCs w:val="16"/>
                </w:rPr>
                <w:id w:val="-1407072919"/>
                <w:placeholder>
                  <w:docPart w:val="3E0332D4586044B691DE1055CB35EB3F"/>
                </w:placeholder>
                <w:text/>
              </w:sdtPr>
              <w:sdtEndPr>
                <w:rPr>
                  <w:rStyle w:val="DefaultParagraphFont"/>
                </w:rPr>
              </w:sdtEndPr>
              <w:sdtContent>
                <w:r w:rsidR="6B800D8B" w:rsidRPr="3C5FD5C4">
                  <w:rPr>
                    <w:rStyle w:val="PITopofformfields"/>
                    <w:rFonts w:ascii="Arial" w:hAnsi="Arial" w:cs="Arial"/>
                    <w:sz w:val="16"/>
                    <w:szCs w:val="16"/>
                  </w:rPr>
                  <w:t>2024-Jul-10</w:t>
                </w:r>
              </w:sdtContent>
            </w:sdt>
          </w:p>
          <w:p w14:paraId="7CA6A50C" w14:textId="77777777" w:rsidR="00B16AE3" w:rsidRPr="000F67EF" w:rsidRDefault="00B16AE3" w:rsidP="00B16AE3">
            <w:pPr>
              <w:pStyle w:val="BodyTex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016A716" w14:textId="77777777" w:rsidR="00B16AE3" w:rsidRPr="000F67EF" w:rsidRDefault="00B16AE3" w:rsidP="00B16AE3">
            <w:pPr>
              <w:pStyle w:val="BodyText"/>
              <w:rPr>
                <w:rFonts w:ascii="Arial" w:hAnsi="Arial" w:cs="Arial"/>
                <w:bCs/>
                <w:sz w:val="16"/>
                <w:szCs w:val="16"/>
              </w:rPr>
            </w:pPr>
            <w:r w:rsidRPr="000F67EF">
              <w:rPr>
                <w:rFonts w:ascii="Arial" w:hAnsi="Arial" w:cs="Arial"/>
                <w:b/>
                <w:sz w:val="16"/>
                <w:szCs w:val="16"/>
              </w:rPr>
              <w:t>Date</w:t>
            </w:r>
          </w:p>
        </w:tc>
      </w:tr>
    </w:tbl>
    <w:p w14:paraId="5AA3BB72" w14:textId="77777777" w:rsidR="005B10AA" w:rsidRPr="0093512E" w:rsidRDefault="005B10AA" w:rsidP="0093512E">
      <w:pPr>
        <w:pStyle w:val="Heading2"/>
        <w:rPr>
          <w:rFonts w:ascii="Arial" w:hAnsi="Arial" w:cs="Arial"/>
          <w:sz w:val="16"/>
          <w:szCs w:val="16"/>
        </w:rPr>
      </w:pPr>
    </w:p>
    <w:sectPr w:rsidR="005B10AA" w:rsidRPr="0093512E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864" w:right="576" w:bottom="576" w:left="576" w:header="720" w:footer="288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DF7C9" w14:textId="77777777" w:rsidR="003861FE" w:rsidRDefault="003861FE">
      <w:r>
        <w:separator/>
      </w:r>
    </w:p>
  </w:endnote>
  <w:endnote w:type="continuationSeparator" w:id="0">
    <w:p w14:paraId="741F83DC" w14:textId="77777777" w:rsidR="003861FE" w:rsidRDefault="003861FE">
      <w:r>
        <w:continuationSeparator/>
      </w:r>
    </w:p>
  </w:endnote>
  <w:endnote w:type="continuationNotice" w:id="1">
    <w:p w14:paraId="7B00F0AE" w14:textId="77777777" w:rsidR="003861FE" w:rsidRDefault="003861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A2589" w14:textId="7418CDF9" w:rsidR="00C040FA" w:rsidRDefault="005C6E08">
    <w:pPr>
      <w:pStyle w:val="Footer"/>
      <w:tabs>
        <w:tab w:val="clear" w:pos="4320"/>
        <w:tab w:val="clear" w:pos="8640"/>
        <w:tab w:val="right" w:pos="11097"/>
      </w:tabs>
      <w:rPr>
        <w:sz w:val="16"/>
      </w:rPr>
    </w:pPr>
    <w:r>
      <w:rPr>
        <w:sz w:val="10"/>
        <w:szCs w:val="10"/>
      </w:rPr>
      <w:fldChar w:fldCharType="begin"/>
    </w:r>
    <w:r>
      <w:rPr>
        <w:sz w:val="10"/>
        <w:szCs w:val="10"/>
      </w:rPr>
      <w:instrText xml:space="preserve"> FILENAME   \* MERGEFORMAT </w:instrText>
    </w:r>
    <w:r>
      <w:rPr>
        <w:sz w:val="10"/>
        <w:szCs w:val="10"/>
      </w:rPr>
      <w:fldChar w:fldCharType="separate"/>
    </w:r>
    <w:r w:rsidR="00917C2B">
      <w:rPr>
        <w:noProof/>
        <w:sz w:val="10"/>
        <w:szCs w:val="10"/>
      </w:rPr>
      <w:t>Accounting Manager, Finance, Corporate Services, 2023 04 17.docx</w:t>
    </w:r>
    <w:r>
      <w:rPr>
        <w:sz w:val="10"/>
        <w:szCs w:val="10"/>
      </w:rPr>
      <w:fldChar w:fldCharType="end"/>
    </w:r>
    <w:r w:rsidR="00C040FA">
      <w:rPr>
        <w:sz w:val="12"/>
      </w:rPr>
      <w:tab/>
    </w:r>
    <w:r w:rsidR="00C040FA">
      <w:rPr>
        <w:sz w:val="16"/>
      </w:rPr>
      <w:fldChar w:fldCharType="begin"/>
    </w:r>
    <w:r w:rsidR="00C040FA">
      <w:rPr>
        <w:sz w:val="16"/>
        <w:lang w:val="en-US"/>
      </w:rPr>
      <w:instrText xml:space="preserve"> DATE \@ "yyyy/MM/dd" </w:instrText>
    </w:r>
    <w:r w:rsidR="00C040FA">
      <w:rPr>
        <w:sz w:val="16"/>
      </w:rPr>
      <w:fldChar w:fldCharType="separate"/>
    </w:r>
    <w:r w:rsidR="00C06A0D">
      <w:rPr>
        <w:noProof/>
        <w:sz w:val="16"/>
        <w:lang w:val="en-US"/>
      </w:rPr>
      <w:t>2024/08/14</w:t>
    </w:r>
    <w:r w:rsidR="00C040FA"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B9357" w14:textId="754CD574" w:rsidR="00C040FA" w:rsidRDefault="00B366B8">
    <w:pPr>
      <w:pStyle w:val="Footer"/>
      <w:tabs>
        <w:tab w:val="clear" w:pos="4320"/>
        <w:tab w:val="clear" w:pos="8640"/>
        <w:tab w:val="right" w:pos="11097"/>
      </w:tabs>
      <w:rPr>
        <w:sz w:val="12"/>
      </w:rPr>
    </w:pPr>
    <w:r>
      <w:rPr>
        <w:sz w:val="10"/>
        <w:szCs w:val="10"/>
      </w:rPr>
      <w:t>Job Description Template 2023</w:t>
    </w:r>
    <w:r w:rsidR="00C040FA">
      <w:rPr>
        <w:sz w:val="12"/>
      </w:rPr>
      <w:tab/>
    </w:r>
    <w:r w:rsidR="00C040FA">
      <w:rPr>
        <w:sz w:val="16"/>
      </w:rPr>
      <w:fldChar w:fldCharType="begin"/>
    </w:r>
    <w:r w:rsidR="00C040FA">
      <w:rPr>
        <w:sz w:val="16"/>
        <w:lang w:val="en-US"/>
      </w:rPr>
      <w:instrText xml:space="preserve"> DATE \@ "yyyy/MM/dd" </w:instrText>
    </w:r>
    <w:r w:rsidR="00C040FA">
      <w:rPr>
        <w:sz w:val="16"/>
      </w:rPr>
      <w:fldChar w:fldCharType="separate"/>
    </w:r>
    <w:r w:rsidR="00C06A0D">
      <w:rPr>
        <w:noProof/>
        <w:sz w:val="16"/>
        <w:lang w:val="en-US"/>
      </w:rPr>
      <w:t>2024/08/14</w:t>
    </w:r>
    <w:r w:rsidR="00C040FA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F83C0" w14:textId="77777777" w:rsidR="003861FE" w:rsidRDefault="003861FE">
      <w:r>
        <w:separator/>
      </w:r>
    </w:p>
  </w:footnote>
  <w:footnote w:type="continuationSeparator" w:id="0">
    <w:p w14:paraId="173D8EEC" w14:textId="77777777" w:rsidR="003861FE" w:rsidRDefault="003861FE">
      <w:r>
        <w:continuationSeparator/>
      </w:r>
    </w:p>
  </w:footnote>
  <w:footnote w:type="continuationNotice" w:id="1">
    <w:p w14:paraId="4291A4E6" w14:textId="77777777" w:rsidR="003861FE" w:rsidRDefault="003861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BB30B" w14:textId="77777777" w:rsidR="00C040FA" w:rsidRPr="008B2ED3" w:rsidRDefault="00C040FA">
    <w:pPr>
      <w:pStyle w:val="Header"/>
      <w:tabs>
        <w:tab w:val="clear" w:pos="4320"/>
        <w:tab w:val="clear" w:pos="8640"/>
        <w:tab w:val="center" w:pos="5040"/>
        <w:tab w:val="right" w:pos="10800"/>
      </w:tabs>
      <w:jc w:val="center"/>
      <w:rPr>
        <w:rFonts w:ascii="Arial" w:hAnsi="Arial" w:cs="Arial"/>
        <w:snapToGrid w:val="0"/>
        <w:sz w:val="16"/>
        <w:szCs w:val="16"/>
      </w:rPr>
    </w:pPr>
    <w:r w:rsidRPr="008B2ED3">
      <w:rPr>
        <w:rFonts w:ascii="Arial" w:hAnsi="Arial" w:cs="Arial"/>
        <w:snapToGrid w:val="0"/>
        <w:sz w:val="16"/>
        <w:szCs w:val="16"/>
      </w:rPr>
      <w:t xml:space="preserve">- </w:t>
    </w:r>
    <w:r w:rsidRPr="008B2ED3">
      <w:rPr>
        <w:rFonts w:ascii="Arial" w:hAnsi="Arial" w:cs="Arial"/>
        <w:snapToGrid w:val="0"/>
        <w:sz w:val="16"/>
        <w:szCs w:val="16"/>
      </w:rPr>
      <w:fldChar w:fldCharType="begin"/>
    </w:r>
    <w:r w:rsidRPr="008B2ED3">
      <w:rPr>
        <w:rFonts w:ascii="Arial" w:hAnsi="Arial" w:cs="Arial"/>
        <w:snapToGrid w:val="0"/>
        <w:sz w:val="16"/>
        <w:szCs w:val="16"/>
      </w:rPr>
      <w:instrText xml:space="preserve"> PAGE </w:instrText>
    </w:r>
    <w:r w:rsidRPr="008B2ED3">
      <w:rPr>
        <w:rFonts w:ascii="Arial" w:hAnsi="Arial" w:cs="Arial"/>
        <w:snapToGrid w:val="0"/>
        <w:sz w:val="16"/>
        <w:szCs w:val="16"/>
      </w:rPr>
      <w:fldChar w:fldCharType="separate"/>
    </w:r>
    <w:r w:rsidR="008427F3">
      <w:rPr>
        <w:rFonts w:ascii="Arial" w:hAnsi="Arial" w:cs="Arial"/>
        <w:noProof/>
        <w:snapToGrid w:val="0"/>
        <w:sz w:val="16"/>
        <w:szCs w:val="16"/>
      </w:rPr>
      <w:t>3</w:t>
    </w:r>
    <w:r w:rsidRPr="008B2ED3">
      <w:rPr>
        <w:rFonts w:ascii="Arial" w:hAnsi="Arial" w:cs="Arial"/>
        <w:snapToGrid w:val="0"/>
        <w:sz w:val="16"/>
        <w:szCs w:val="16"/>
      </w:rPr>
      <w:fldChar w:fldCharType="end"/>
    </w:r>
    <w:r w:rsidRPr="008B2ED3">
      <w:rPr>
        <w:rFonts w:ascii="Arial" w:hAnsi="Arial" w:cs="Arial"/>
        <w:snapToGrid w:val="0"/>
        <w:sz w:val="16"/>
        <w:szCs w:val="16"/>
      </w:rPr>
      <w:t xml:space="preserve"> -</w:t>
    </w:r>
  </w:p>
  <w:p w14:paraId="43A06006" w14:textId="77777777" w:rsidR="00C040FA" w:rsidRDefault="00C040FA">
    <w:pPr>
      <w:pStyle w:val="Header"/>
      <w:tabs>
        <w:tab w:val="clear" w:pos="4320"/>
        <w:tab w:val="clear" w:pos="8640"/>
        <w:tab w:val="center" w:pos="5040"/>
        <w:tab w:val="right" w:pos="10800"/>
      </w:tabs>
      <w:jc w:val="center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19423" w14:textId="6F87B0FF" w:rsidR="00C040FA" w:rsidRPr="00E35F5D" w:rsidRDefault="00017A1F" w:rsidP="00E35F5D">
    <w:pPr>
      <w:pStyle w:val="Header"/>
      <w:tabs>
        <w:tab w:val="clear" w:pos="8640"/>
        <w:tab w:val="right" w:pos="9360"/>
      </w:tabs>
      <w:ind w:right="-720"/>
      <w:rPr>
        <w:sz w:val="32"/>
      </w:rPr>
    </w:pPr>
    <w:r w:rsidRPr="00220DF3">
      <w:rPr>
        <w:noProof/>
        <w:sz w:val="32"/>
      </w:rPr>
      <w:drawing>
        <wp:inline distT="0" distB="0" distL="0" distR="0" wp14:anchorId="5CEAB659" wp14:editId="2233435D">
          <wp:extent cx="2466975" cy="527001"/>
          <wp:effectExtent l="0" t="0" r="0" b="6985"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0144" cy="5319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BE29E3"/>
    <w:multiLevelType w:val="hybridMultilevel"/>
    <w:tmpl w:val="3C5605A8"/>
    <w:lvl w:ilvl="0" w:tplc="04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6DFA7003"/>
    <w:multiLevelType w:val="hybridMultilevel"/>
    <w:tmpl w:val="E6086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500009">
    <w:abstractNumId w:val="1"/>
  </w:num>
  <w:num w:numId="2" w16cid:durableId="164072191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A1F"/>
    <w:rsid w:val="00006BB0"/>
    <w:rsid w:val="0001130E"/>
    <w:rsid w:val="00012130"/>
    <w:rsid w:val="00013B08"/>
    <w:rsid w:val="00017A1F"/>
    <w:rsid w:val="000318B3"/>
    <w:rsid w:val="00034032"/>
    <w:rsid w:val="00045066"/>
    <w:rsid w:val="0005218E"/>
    <w:rsid w:val="00065D60"/>
    <w:rsid w:val="000667F1"/>
    <w:rsid w:val="000678F3"/>
    <w:rsid w:val="00070FB4"/>
    <w:rsid w:val="00074578"/>
    <w:rsid w:val="00075783"/>
    <w:rsid w:val="00084B98"/>
    <w:rsid w:val="000936DB"/>
    <w:rsid w:val="00095779"/>
    <w:rsid w:val="00095B00"/>
    <w:rsid w:val="000978C9"/>
    <w:rsid w:val="000A0481"/>
    <w:rsid w:val="000A7E58"/>
    <w:rsid w:val="000B1E6F"/>
    <w:rsid w:val="000C6C38"/>
    <w:rsid w:val="000D7A91"/>
    <w:rsid w:val="000E100B"/>
    <w:rsid w:val="000E6C19"/>
    <w:rsid w:val="000F04AC"/>
    <w:rsid w:val="000F3B7B"/>
    <w:rsid w:val="000F42A1"/>
    <w:rsid w:val="000F4BDC"/>
    <w:rsid w:val="000F67EF"/>
    <w:rsid w:val="000F6B66"/>
    <w:rsid w:val="000F7621"/>
    <w:rsid w:val="001006AF"/>
    <w:rsid w:val="001060EB"/>
    <w:rsid w:val="001070D8"/>
    <w:rsid w:val="0011548E"/>
    <w:rsid w:val="00115F6B"/>
    <w:rsid w:val="00123D46"/>
    <w:rsid w:val="00127D1D"/>
    <w:rsid w:val="00136591"/>
    <w:rsid w:val="001466A1"/>
    <w:rsid w:val="00153038"/>
    <w:rsid w:val="00154B36"/>
    <w:rsid w:val="0015775D"/>
    <w:rsid w:val="00161778"/>
    <w:rsid w:val="00162129"/>
    <w:rsid w:val="00163D4D"/>
    <w:rsid w:val="001800AB"/>
    <w:rsid w:val="001804F8"/>
    <w:rsid w:val="00184B49"/>
    <w:rsid w:val="0019329C"/>
    <w:rsid w:val="001939C7"/>
    <w:rsid w:val="001A400D"/>
    <w:rsid w:val="001B6F5D"/>
    <w:rsid w:val="001C21D7"/>
    <w:rsid w:val="001C4122"/>
    <w:rsid w:val="001D2997"/>
    <w:rsid w:val="001E23D1"/>
    <w:rsid w:val="001E40CB"/>
    <w:rsid w:val="001F3FD3"/>
    <w:rsid w:val="002037C6"/>
    <w:rsid w:val="00211D02"/>
    <w:rsid w:val="002156D6"/>
    <w:rsid w:val="002229DA"/>
    <w:rsid w:val="0023143C"/>
    <w:rsid w:val="00243CCD"/>
    <w:rsid w:val="0024589E"/>
    <w:rsid w:val="00245A75"/>
    <w:rsid w:val="0025073A"/>
    <w:rsid w:val="00263A47"/>
    <w:rsid w:val="002665C8"/>
    <w:rsid w:val="0027012D"/>
    <w:rsid w:val="002708AE"/>
    <w:rsid w:val="0027166E"/>
    <w:rsid w:val="002718D2"/>
    <w:rsid w:val="00272FA0"/>
    <w:rsid w:val="002801E9"/>
    <w:rsid w:val="00294C3A"/>
    <w:rsid w:val="002A5611"/>
    <w:rsid w:val="002B36DA"/>
    <w:rsid w:val="002B420F"/>
    <w:rsid w:val="002C27E9"/>
    <w:rsid w:val="002C7383"/>
    <w:rsid w:val="002D5AE4"/>
    <w:rsid w:val="002E1010"/>
    <w:rsid w:val="003042A7"/>
    <w:rsid w:val="00310FEB"/>
    <w:rsid w:val="00323D87"/>
    <w:rsid w:val="00325412"/>
    <w:rsid w:val="003306CF"/>
    <w:rsid w:val="00331F12"/>
    <w:rsid w:val="0033689F"/>
    <w:rsid w:val="003479F3"/>
    <w:rsid w:val="003509E7"/>
    <w:rsid w:val="00352B83"/>
    <w:rsid w:val="00355B1A"/>
    <w:rsid w:val="00355D87"/>
    <w:rsid w:val="00356D1F"/>
    <w:rsid w:val="00374B2A"/>
    <w:rsid w:val="00380B07"/>
    <w:rsid w:val="003861FE"/>
    <w:rsid w:val="003866B1"/>
    <w:rsid w:val="00386869"/>
    <w:rsid w:val="00386F52"/>
    <w:rsid w:val="00395ABF"/>
    <w:rsid w:val="0039614D"/>
    <w:rsid w:val="0039683A"/>
    <w:rsid w:val="003A3A2A"/>
    <w:rsid w:val="003A7185"/>
    <w:rsid w:val="003A7197"/>
    <w:rsid w:val="003B05D3"/>
    <w:rsid w:val="003B5519"/>
    <w:rsid w:val="003C1866"/>
    <w:rsid w:val="003C54CA"/>
    <w:rsid w:val="003C794D"/>
    <w:rsid w:val="003C79BF"/>
    <w:rsid w:val="003D47B0"/>
    <w:rsid w:val="003D6D4A"/>
    <w:rsid w:val="003F2804"/>
    <w:rsid w:val="003F6F17"/>
    <w:rsid w:val="00400FD3"/>
    <w:rsid w:val="004035CD"/>
    <w:rsid w:val="00413D5C"/>
    <w:rsid w:val="004152DF"/>
    <w:rsid w:val="004177B1"/>
    <w:rsid w:val="0044135C"/>
    <w:rsid w:val="00461885"/>
    <w:rsid w:val="00462215"/>
    <w:rsid w:val="00476269"/>
    <w:rsid w:val="00486807"/>
    <w:rsid w:val="00486D64"/>
    <w:rsid w:val="00493739"/>
    <w:rsid w:val="00495516"/>
    <w:rsid w:val="004A0110"/>
    <w:rsid w:val="004A177C"/>
    <w:rsid w:val="004A1F73"/>
    <w:rsid w:val="004A6499"/>
    <w:rsid w:val="004B2A47"/>
    <w:rsid w:val="004B2B0A"/>
    <w:rsid w:val="004B6DA7"/>
    <w:rsid w:val="004B7BCA"/>
    <w:rsid w:val="004C1A16"/>
    <w:rsid w:val="004C7BCE"/>
    <w:rsid w:val="004D02E4"/>
    <w:rsid w:val="004D0B1E"/>
    <w:rsid w:val="004D2229"/>
    <w:rsid w:val="004D4C46"/>
    <w:rsid w:val="004E25DC"/>
    <w:rsid w:val="004E6AAE"/>
    <w:rsid w:val="004F7435"/>
    <w:rsid w:val="004F7DF2"/>
    <w:rsid w:val="0053056C"/>
    <w:rsid w:val="00531084"/>
    <w:rsid w:val="0053244B"/>
    <w:rsid w:val="00534C10"/>
    <w:rsid w:val="0054019D"/>
    <w:rsid w:val="00545484"/>
    <w:rsid w:val="00546C5D"/>
    <w:rsid w:val="00550410"/>
    <w:rsid w:val="005644CF"/>
    <w:rsid w:val="0057580F"/>
    <w:rsid w:val="005806ED"/>
    <w:rsid w:val="00586E80"/>
    <w:rsid w:val="00587A83"/>
    <w:rsid w:val="005A42DF"/>
    <w:rsid w:val="005B10AA"/>
    <w:rsid w:val="005C6E08"/>
    <w:rsid w:val="005D5E01"/>
    <w:rsid w:val="005E0291"/>
    <w:rsid w:val="005E2879"/>
    <w:rsid w:val="005E3B40"/>
    <w:rsid w:val="005E4565"/>
    <w:rsid w:val="005F05EF"/>
    <w:rsid w:val="005F5429"/>
    <w:rsid w:val="005F65EE"/>
    <w:rsid w:val="0061378D"/>
    <w:rsid w:val="00616FCD"/>
    <w:rsid w:val="00620240"/>
    <w:rsid w:val="006361BC"/>
    <w:rsid w:val="00643C75"/>
    <w:rsid w:val="00650FBB"/>
    <w:rsid w:val="00652C9C"/>
    <w:rsid w:val="00663919"/>
    <w:rsid w:val="00664BB4"/>
    <w:rsid w:val="00666B9F"/>
    <w:rsid w:val="00674CB8"/>
    <w:rsid w:val="00675BDF"/>
    <w:rsid w:val="00684B59"/>
    <w:rsid w:val="006A5035"/>
    <w:rsid w:val="006B0100"/>
    <w:rsid w:val="006B2D93"/>
    <w:rsid w:val="006B7312"/>
    <w:rsid w:val="006C7D4F"/>
    <w:rsid w:val="006D7252"/>
    <w:rsid w:val="006F75FF"/>
    <w:rsid w:val="00722F08"/>
    <w:rsid w:val="00730EDE"/>
    <w:rsid w:val="0073327F"/>
    <w:rsid w:val="0074116D"/>
    <w:rsid w:val="007418D5"/>
    <w:rsid w:val="0075792E"/>
    <w:rsid w:val="007650FC"/>
    <w:rsid w:val="00781799"/>
    <w:rsid w:val="007923D9"/>
    <w:rsid w:val="00795B52"/>
    <w:rsid w:val="00797698"/>
    <w:rsid w:val="007976CD"/>
    <w:rsid w:val="007A6029"/>
    <w:rsid w:val="007A7F94"/>
    <w:rsid w:val="007B44D5"/>
    <w:rsid w:val="007D2294"/>
    <w:rsid w:val="007D30E2"/>
    <w:rsid w:val="007D30F9"/>
    <w:rsid w:val="007D431A"/>
    <w:rsid w:val="007E179C"/>
    <w:rsid w:val="00803300"/>
    <w:rsid w:val="0080417D"/>
    <w:rsid w:val="00805D1A"/>
    <w:rsid w:val="00806E8A"/>
    <w:rsid w:val="00811B06"/>
    <w:rsid w:val="0082219D"/>
    <w:rsid w:val="00834035"/>
    <w:rsid w:val="00835336"/>
    <w:rsid w:val="008427F3"/>
    <w:rsid w:val="00846CDF"/>
    <w:rsid w:val="00852411"/>
    <w:rsid w:val="00852795"/>
    <w:rsid w:val="00854961"/>
    <w:rsid w:val="00857C0A"/>
    <w:rsid w:val="00871706"/>
    <w:rsid w:val="00885692"/>
    <w:rsid w:val="00890737"/>
    <w:rsid w:val="0089160F"/>
    <w:rsid w:val="0089194A"/>
    <w:rsid w:val="008A0DEB"/>
    <w:rsid w:val="008B17D5"/>
    <w:rsid w:val="008B2ED3"/>
    <w:rsid w:val="008C0936"/>
    <w:rsid w:val="008C1132"/>
    <w:rsid w:val="008C246F"/>
    <w:rsid w:val="008C4BB5"/>
    <w:rsid w:val="008D350F"/>
    <w:rsid w:val="008D6321"/>
    <w:rsid w:val="008D6C61"/>
    <w:rsid w:val="008E0491"/>
    <w:rsid w:val="008E3386"/>
    <w:rsid w:val="008E3E78"/>
    <w:rsid w:val="008E6012"/>
    <w:rsid w:val="008E68DB"/>
    <w:rsid w:val="008E6988"/>
    <w:rsid w:val="008F64E1"/>
    <w:rsid w:val="008F6560"/>
    <w:rsid w:val="0090036E"/>
    <w:rsid w:val="009026CA"/>
    <w:rsid w:val="009030DD"/>
    <w:rsid w:val="0090740C"/>
    <w:rsid w:val="00907F70"/>
    <w:rsid w:val="009103ED"/>
    <w:rsid w:val="00912139"/>
    <w:rsid w:val="009157E3"/>
    <w:rsid w:val="009175DB"/>
    <w:rsid w:val="00917C2B"/>
    <w:rsid w:val="00923960"/>
    <w:rsid w:val="009255DC"/>
    <w:rsid w:val="00932AFC"/>
    <w:rsid w:val="00934BD0"/>
    <w:rsid w:val="0093512E"/>
    <w:rsid w:val="0093655B"/>
    <w:rsid w:val="009423FD"/>
    <w:rsid w:val="0094314C"/>
    <w:rsid w:val="00944594"/>
    <w:rsid w:val="009461FE"/>
    <w:rsid w:val="0094698C"/>
    <w:rsid w:val="00947C61"/>
    <w:rsid w:val="0095029E"/>
    <w:rsid w:val="00953B06"/>
    <w:rsid w:val="009546C4"/>
    <w:rsid w:val="00957AD0"/>
    <w:rsid w:val="009632B1"/>
    <w:rsid w:val="009710C3"/>
    <w:rsid w:val="00980A30"/>
    <w:rsid w:val="00981926"/>
    <w:rsid w:val="0098586A"/>
    <w:rsid w:val="009928CB"/>
    <w:rsid w:val="00996B9A"/>
    <w:rsid w:val="009A2C71"/>
    <w:rsid w:val="009A43E4"/>
    <w:rsid w:val="009A6A3A"/>
    <w:rsid w:val="009B027A"/>
    <w:rsid w:val="009C173B"/>
    <w:rsid w:val="009D0470"/>
    <w:rsid w:val="009D3017"/>
    <w:rsid w:val="009D4976"/>
    <w:rsid w:val="009D544A"/>
    <w:rsid w:val="009E3C01"/>
    <w:rsid w:val="009E4347"/>
    <w:rsid w:val="009E5289"/>
    <w:rsid w:val="009F36BB"/>
    <w:rsid w:val="009F5058"/>
    <w:rsid w:val="00A03B56"/>
    <w:rsid w:val="00A04283"/>
    <w:rsid w:val="00A052F4"/>
    <w:rsid w:val="00A06515"/>
    <w:rsid w:val="00A06716"/>
    <w:rsid w:val="00A07EB6"/>
    <w:rsid w:val="00A07F26"/>
    <w:rsid w:val="00A138EA"/>
    <w:rsid w:val="00A15014"/>
    <w:rsid w:val="00A21801"/>
    <w:rsid w:val="00A22D27"/>
    <w:rsid w:val="00A23215"/>
    <w:rsid w:val="00A253C6"/>
    <w:rsid w:val="00A30C69"/>
    <w:rsid w:val="00A44AB5"/>
    <w:rsid w:val="00A451D7"/>
    <w:rsid w:val="00A53259"/>
    <w:rsid w:val="00A5354C"/>
    <w:rsid w:val="00A559EA"/>
    <w:rsid w:val="00A61BE6"/>
    <w:rsid w:val="00A82AA3"/>
    <w:rsid w:val="00A92F80"/>
    <w:rsid w:val="00A935D9"/>
    <w:rsid w:val="00A9452C"/>
    <w:rsid w:val="00AA696D"/>
    <w:rsid w:val="00AB30E4"/>
    <w:rsid w:val="00AB4678"/>
    <w:rsid w:val="00AB6CFA"/>
    <w:rsid w:val="00AC0E32"/>
    <w:rsid w:val="00AC5744"/>
    <w:rsid w:val="00AD28E1"/>
    <w:rsid w:val="00AD565F"/>
    <w:rsid w:val="00AE258D"/>
    <w:rsid w:val="00AF5A41"/>
    <w:rsid w:val="00AF6A41"/>
    <w:rsid w:val="00B018E5"/>
    <w:rsid w:val="00B1367B"/>
    <w:rsid w:val="00B15080"/>
    <w:rsid w:val="00B150B6"/>
    <w:rsid w:val="00B16AE3"/>
    <w:rsid w:val="00B23A15"/>
    <w:rsid w:val="00B240D7"/>
    <w:rsid w:val="00B32EE5"/>
    <w:rsid w:val="00B35838"/>
    <w:rsid w:val="00B3601D"/>
    <w:rsid w:val="00B366B8"/>
    <w:rsid w:val="00B41BDD"/>
    <w:rsid w:val="00B44EDE"/>
    <w:rsid w:val="00B450E2"/>
    <w:rsid w:val="00B547E1"/>
    <w:rsid w:val="00B575DD"/>
    <w:rsid w:val="00B61DB3"/>
    <w:rsid w:val="00B768A3"/>
    <w:rsid w:val="00B77AC0"/>
    <w:rsid w:val="00B83886"/>
    <w:rsid w:val="00B863A4"/>
    <w:rsid w:val="00B94B65"/>
    <w:rsid w:val="00BA1BB9"/>
    <w:rsid w:val="00BA53D2"/>
    <w:rsid w:val="00BC02D0"/>
    <w:rsid w:val="00BC080F"/>
    <w:rsid w:val="00BC19D3"/>
    <w:rsid w:val="00BC5000"/>
    <w:rsid w:val="00BE0179"/>
    <w:rsid w:val="00BE21B4"/>
    <w:rsid w:val="00BE74CD"/>
    <w:rsid w:val="00C037E4"/>
    <w:rsid w:val="00C03B98"/>
    <w:rsid w:val="00C040FA"/>
    <w:rsid w:val="00C06A0D"/>
    <w:rsid w:val="00C0775A"/>
    <w:rsid w:val="00C0786E"/>
    <w:rsid w:val="00C12CFA"/>
    <w:rsid w:val="00C24ADF"/>
    <w:rsid w:val="00C404B3"/>
    <w:rsid w:val="00C42EA6"/>
    <w:rsid w:val="00C43DC8"/>
    <w:rsid w:val="00C47CCD"/>
    <w:rsid w:val="00C513F4"/>
    <w:rsid w:val="00C57400"/>
    <w:rsid w:val="00C67FF5"/>
    <w:rsid w:val="00C723F2"/>
    <w:rsid w:val="00C73101"/>
    <w:rsid w:val="00C73270"/>
    <w:rsid w:val="00C73B46"/>
    <w:rsid w:val="00C73E67"/>
    <w:rsid w:val="00C81C81"/>
    <w:rsid w:val="00C86690"/>
    <w:rsid w:val="00CA0511"/>
    <w:rsid w:val="00CA3408"/>
    <w:rsid w:val="00CA518F"/>
    <w:rsid w:val="00CA6294"/>
    <w:rsid w:val="00CA7E6A"/>
    <w:rsid w:val="00CB769C"/>
    <w:rsid w:val="00CC1D78"/>
    <w:rsid w:val="00CC4FD2"/>
    <w:rsid w:val="00CD24A1"/>
    <w:rsid w:val="00CD365E"/>
    <w:rsid w:val="00CD3AD6"/>
    <w:rsid w:val="00CD403F"/>
    <w:rsid w:val="00CD5818"/>
    <w:rsid w:val="00CE0CFC"/>
    <w:rsid w:val="00CE4E04"/>
    <w:rsid w:val="00CE5EC1"/>
    <w:rsid w:val="00CE63E7"/>
    <w:rsid w:val="00CF7D9E"/>
    <w:rsid w:val="00D04599"/>
    <w:rsid w:val="00D10A81"/>
    <w:rsid w:val="00D12F67"/>
    <w:rsid w:val="00D21F6A"/>
    <w:rsid w:val="00D22523"/>
    <w:rsid w:val="00D269BF"/>
    <w:rsid w:val="00D273C2"/>
    <w:rsid w:val="00D31D1D"/>
    <w:rsid w:val="00D33598"/>
    <w:rsid w:val="00D37DB2"/>
    <w:rsid w:val="00D37F3F"/>
    <w:rsid w:val="00D6417A"/>
    <w:rsid w:val="00D674AA"/>
    <w:rsid w:val="00D71D7F"/>
    <w:rsid w:val="00D90887"/>
    <w:rsid w:val="00D9280A"/>
    <w:rsid w:val="00DB72F7"/>
    <w:rsid w:val="00DC0D80"/>
    <w:rsid w:val="00DC1973"/>
    <w:rsid w:val="00DC454F"/>
    <w:rsid w:val="00DC4D80"/>
    <w:rsid w:val="00DC7D7F"/>
    <w:rsid w:val="00DD1D8C"/>
    <w:rsid w:val="00DD36BE"/>
    <w:rsid w:val="00DD785F"/>
    <w:rsid w:val="00DE30CC"/>
    <w:rsid w:val="00DE443A"/>
    <w:rsid w:val="00DF0914"/>
    <w:rsid w:val="00DF3215"/>
    <w:rsid w:val="00DF4D80"/>
    <w:rsid w:val="00DF719D"/>
    <w:rsid w:val="00E00A12"/>
    <w:rsid w:val="00E021FA"/>
    <w:rsid w:val="00E045C5"/>
    <w:rsid w:val="00E05155"/>
    <w:rsid w:val="00E30BDA"/>
    <w:rsid w:val="00E3229D"/>
    <w:rsid w:val="00E35F5D"/>
    <w:rsid w:val="00E37861"/>
    <w:rsid w:val="00E43CB0"/>
    <w:rsid w:val="00E44432"/>
    <w:rsid w:val="00E4643B"/>
    <w:rsid w:val="00E53351"/>
    <w:rsid w:val="00E540D8"/>
    <w:rsid w:val="00E561C4"/>
    <w:rsid w:val="00E60D5A"/>
    <w:rsid w:val="00E6464F"/>
    <w:rsid w:val="00E7044F"/>
    <w:rsid w:val="00E71D53"/>
    <w:rsid w:val="00E77639"/>
    <w:rsid w:val="00E81480"/>
    <w:rsid w:val="00E94013"/>
    <w:rsid w:val="00E9761F"/>
    <w:rsid w:val="00EA1CBA"/>
    <w:rsid w:val="00EA4F75"/>
    <w:rsid w:val="00EA4FBA"/>
    <w:rsid w:val="00EA7081"/>
    <w:rsid w:val="00EA74B9"/>
    <w:rsid w:val="00EB0F28"/>
    <w:rsid w:val="00EB1544"/>
    <w:rsid w:val="00EB4AFF"/>
    <w:rsid w:val="00EB71B4"/>
    <w:rsid w:val="00EC0674"/>
    <w:rsid w:val="00EC0875"/>
    <w:rsid w:val="00EC2F51"/>
    <w:rsid w:val="00EC3035"/>
    <w:rsid w:val="00EC404C"/>
    <w:rsid w:val="00EC4329"/>
    <w:rsid w:val="00ED3A2F"/>
    <w:rsid w:val="00EE1765"/>
    <w:rsid w:val="00EE58E1"/>
    <w:rsid w:val="00EF4340"/>
    <w:rsid w:val="00EF457A"/>
    <w:rsid w:val="00EF506B"/>
    <w:rsid w:val="00EF647E"/>
    <w:rsid w:val="00F03E34"/>
    <w:rsid w:val="00F12F29"/>
    <w:rsid w:val="00F23F11"/>
    <w:rsid w:val="00F24AD3"/>
    <w:rsid w:val="00F353F8"/>
    <w:rsid w:val="00F3732B"/>
    <w:rsid w:val="00F4291E"/>
    <w:rsid w:val="00F43A51"/>
    <w:rsid w:val="00F447BC"/>
    <w:rsid w:val="00F458DF"/>
    <w:rsid w:val="00F46BF0"/>
    <w:rsid w:val="00F5161C"/>
    <w:rsid w:val="00F51713"/>
    <w:rsid w:val="00F518C5"/>
    <w:rsid w:val="00F608ED"/>
    <w:rsid w:val="00F60B0F"/>
    <w:rsid w:val="00F731AB"/>
    <w:rsid w:val="00F75039"/>
    <w:rsid w:val="00F86D0E"/>
    <w:rsid w:val="00F9356C"/>
    <w:rsid w:val="00F959AA"/>
    <w:rsid w:val="00FA6737"/>
    <w:rsid w:val="00FA7E11"/>
    <w:rsid w:val="00FB3369"/>
    <w:rsid w:val="00FB3C14"/>
    <w:rsid w:val="00FB4969"/>
    <w:rsid w:val="00FB4FB8"/>
    <w:rsid w:val="00FC1328"/>
    <w:rsid w:val="00FC293E"/>
    <w:rsid w:val="00FC2E3D"/>
    <w:rsid w:val="00FD334B"/>
    <w:rsid w:val="00FE1DBC"/>
    <w:rsid w:val="00FE43CA"/>
    <w:rsid w:val="00FE4D73"/>
    <w:rsid w:val="00FE616A"/>
    <w:rsid w:val="00FE7C3C"/>
    <w:rsid w:val="00FF0ABD"/>
    <w:rsid w:val="0C919784"/>
    <w:rsid w:val="1575694F"/>
    <w:rsid w:val="3C5FD5C4"/>
    <w:rsid w:val="6B800D8B"/>
    <w:rsid w:val="7CB48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70DEFD"/>
  <w15:docId w15:val="{443D762E-0438-47AB-A03D-1CB6542C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CA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keepLines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18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b/>
      <w:sz w:val="1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Pr>
      <w:rFonts w:ascii="Arial" w:hAnsi="Arial"/>
      <w:b/>
      <w:sz w:val="27"/>
      <w:lang w:val="en-US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">
    <w:name w:val="Body Text"/>
    <w:basedOn w:val="Normal"/>
    <w:pPr>
      <w:keepNext/>
      <w:keepLines/>
    </w:pPr>
    <w:rPr>
      <w:sz w:val="18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BalloonText">
    <w:name w:val="Balloon Text"/>
    <w:basedOn w:val="Normal"/>
    <w:link w:val="BalloonTextChar"/>
    <w:rsid w:val="00C078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786E"/>
    <w:rPr>
      <w:rFonts w:ascii="Tahoma" w:hAnsi="Tahoma" w:cs="Tahoma"/>
      <w:sz w:val="16"/>
      <w:szCs w:val="16"/>
      <w:lang w:val="en-CA"/>
    </w:rPr>
  </w:style>
  <w:style w:type="paragraph" w:styleId="NormalWeb">
    <w:name w:val="Normal (Web)"/>
    <w:basedOn w:val="Normal"/>
    <w:uiPriority w:val="99"/>
    <w:unhideWhenUsed/>
    <w:rsid w:val="000F4BDC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NoSpacing">
    <w:name w:val="No Spacing"/>
    <w:uiPriority w:val="1"/>
    <w:qFormat/>
    <w:rsid w:val="00D71D7F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00FD3"/>
    <w:rPr>
      <w:color w:val="808080"/>
    </w:rPr>
  </w:style>
  <w:style w:type="character" w:customStyle="1" w:styleId="PITopofformfields">
    <w:name w:val="PI Top of form fields"/>
    <w:basedOn w:val="DefaultParagraphFont"/>
    <w:uiPriority w:val="1"/>
    <w:rsid w:val="00400FD3"/>
    <w:rPr>
      <w:rFonts w:asciiTheme="minorHAnsi" w:hAnsiTheme="minorHAnsi"/>
      <w:sz w:val="20"/>
    </w:rPr>
  </w:style>
  <w:style w:type="paragraph" w:styleId="ListParagraph">
    <w:name w:val="List Paragraph"/>
    <w:basedOn w:val="Normal"/>
    <w:uiPriority w:val="34"/>
    <w:qFormat/>
    <w:rsid w:val="00400FD3"/>
    <w:pPr>
      <w:ind w:left="720"/>
      <w:contextualSpacing/>
    </w:pPr>
  </w:style>
  <w:style w:type="paragraph" w:customStyle="1" w:styleId="body">
    <w:name w:val="body"/>
    <w:basedOn w:val="Normal"/>
    <w:rsid w:val="00B150B6"/>
    <w:pPr>
      <w:spacing w:after="260" w:line="260" w:lineRule="atLeast"/>
      <w:jc w:val="both"/>
    </w:pPr>
    <w:rPr>
      <w:sz w:val="24"/>
      <w:szCs w:val="24"/>
      <w:lang w:val="en-US"/>
    </w:rPr>
  </w:style>
  <w:style w:type="table" w:styleId="TableGrid">
    <w:name w:val="Table Grid"/>
    <w:basedOn w:val="TableNormal"/>
    <w:rsid w:val="00822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BC19D3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BC19D3"/>
    <w:rPr>
      <w:lang w:val="en-CA"/>
    </w:rPr>
  </w:style>
  <w:style w:type="character" w:customStyle="1" w:styleId="CommentSubjectChar">
    <w:name w:val="Comment Subject Char"/>
    <w:basedOn w:val="CommentTextChar"/>
    <w:link w:val="CommentSubject"/>
    <w:rsid w:val="00BC19D3"/>
    <w:rPr>
      <w:b/>
      <w:bCs/>
      <w:lang w:val="en-CA"/>
    </w:rPr>
  </w:style>
  <w:style w:type="character" w:customStyle="1" w:styleId="HeaderChar">
    <w:name w:val="Header Char"/>
    <w:link w:val="Header"/>
    <w:uiPriority w:val="99"/>
    <w:rsid w:val="00017A1F"/>
    <w:rPr>
      <w:sz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6337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3934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mstrong\Downloads\Job%20Description%20-%20Word%20Template-revise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61D76FC31E840DEA432935E73D48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B5828-F1DB-439C-AB98-6C0D3B0B6967}"/>
      </w:docPartPr>
      <w:docPartBody>
        <w:p w:rsidR="00B15D3E" w:rsidRDefault="0025735E">
          <w:pPr>
            <w:pStyle w:val="961D76FC31E840DEA432935E73D48925"/>
          </w:pPr>
          <w:r w:rsidRPr="00995A82">
            <w:rPr>
              <w:rStyle w:val="PlaceholderText"/>
            </w:rPr>
            <w:t>Click here to enter text.</w:t>
          </w:r>
        </w:p>
      </w:docPartBody>
    </w:docPart>
    <w:docPart>
      <w:docPartPr>
        <w:name w:val="A08D6C0326734734BB623698BCCB5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FF2CD-6E0C-41D8-BD1B-818F12F50274}"/>
      </w:docPartPr>
      <w:docPartBody>
        <w:p w:rsidR="005C1286" w:rsidRDefault="005C1286" w:rsidP="005C1286">
          <w:pPr>
            <w:pStyle w:val="A08D6C0326734734BB623698BCCB58C7"/>
          </w:pPr>
          <w:r w:rsidRPr="00995A82">
            <w:rPr>
              <w:rStyle w:val="PlaceholderText"/>
            </w:rPr>
            <w:t>Click here to enter text.</w:t>
          </w:r>
        </w:p>
      </w:docPartBody>
    </w:docPart>
    <w:docPart>
      <w:docPartPr>
        <w:name w:val="45F51AA06FF941E78FAEECFB54905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D2AA8-E848-4A51-8E73-D45E0E16DE05}"/>
      </w:docPartPr>
      <w:docPartBody>
        <w:p w:rsidR="005C1286" w:rsidRDefault="005C1286" w:rsidP="005C1286">
          <w:pPr>
            <w:pStyle w:val="45F51AA06FF941E78FAEECFB5490566D"/>
          </w:pPr>
          <w:r w:rsidRPr="00995A82">
            <w:rPr>
              <w:rStyle w:val="PlaceholderText"/>
            </w:rPr>
            <w:t>Click here to enter text.</w:t>
          </w:r>
        </w:p>
      </w:docPartBody>
    </w:docPart>
    <w:docPart>
      <w:docPartPr>
        <w:name w:val="29B2C4990E0D45A2849D5874ADC6D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E588F-11D3-4AF7-B67C-81F852FF03D4}"/>
      </w:docPartPr>
      <w:docPartBody>
        <w:p w:rsidR="005C1286" w:rsidRDefault="005C1286" w:rsidP="005C1286">
          <w:pPr>
            <w:pStyle w:val="29B2C4990E0D45A2849D5874ADC6DBD4"/>
          </w:pPr>
          <w:r w:rsidRPr="00995A82">
            <w:rPr>
              <w:rStyle w:val="PlaceholderText"/>
            </w:rPr>
            <w:t>Click here to enter text.</w:t>
          </w:r>
        </w:p>
      </w:docPartBody>
    </w:docPart>
    <w:docPart>
      <w:docPartPr>
        <w:name w:val="3E0332D4586044B691DE1055CB35E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ED744-41F9-4E8E-8A64-7E8E8CB31BE9}"/>
      </w:docPartPr>
      <w:docPartBody>
        <w:p w:rsidR="005C1286" w:rsidRDefault="005C1286" w:rsidP="005C1286">
          <w:pPr>
            <w:pStyle w:val="3E0332D4586044B691DE1055CB35EB3F"/>
          </w:pPr>
          <w:r w:rsidRPr="00995A8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35E"/>
    <w:rsid w:val="000169D0"/>
    <w:rsid w:val="0003099E"/>
    <w:rsid w:val="0025735E"/>
    <w:rsid w:val="00267410"/>
    <w:rsid w:val="00360439"/>
    <w:rsid w:val="005C1286"/>
    <w:rsid w:val="006845CD"/>
    <w:rsid w:val="00701BB8"/>
    <w:rsid w:val="0073327F"/>
    <w:rsid w:val="00787A1B"/>
    <w:rsid w:val="00797698"/>
    <w:rsid w:val="007D2294"/>
    <w:rsid w:val="00A978EB"/>
    <w:rsid w:val="00B15D3E"/>
    <w:rsid w:val="00B575DD"/>
    <w:rsid w:val="00B90098"/>
    <w:rsid w:val="00C629C2"/>
    <w:rsid w:val="00D86D76"/>
    <w:rsid w:val="00E71856"/>
    <w:rsid w:val="00E9761F"/>
    <w:rsid w:val="00EB4AFF"/>
    <w:rsid w:val="00F1132A"/>
    <w:rsid w:val="00F4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1286"/>
    <w:rPr>
      <w:color w:val="808080"/>
    </w:rPr>
  </w:style>
  <w:style w:type="paragraph" w:customStyle="1" w:styleId="961D76FC31E840DEA432935E73D48925">
    <w:name w:val="961D76FC31E840DEA432935E73D48925"/>
  </w:style>
  <w:style w:type="paragraph" w:customStyle="1" w:styleId="A08D6C0326734734BB623698BCCB58C7">
    <w:name w:val="A08D6C0326734734BB623698BCCB58C7"/>
    <w:rsid w:val="005C128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F51AA06FF941E78FAEECFB5490566D">
    <w:name w:val="45F51AA06FF941E78FAEECFB5490566D"/>
    <w:rsid w:val="005C128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B2C4990E0D45A2849D5874ADC6DBD4">
    <w:name w:val="29B2C4990E0D45A2849D5874ADC6DBD4"/>
    <w:rsid w:val="005C128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0332D4586044B691DE1055CB35EB3F">
    <w:name w:val="3E0332D4586044B691DE1055CB35EB3F"/>
    <w:rsid w:val="005C128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_x0020_Owner xmlns="23d10174-f2e0-4b66-8baa-12c86c68fdb5">
      <UserInfo>
        <DisplayName/>
        <AccountId xsi:nil="true"/>
        <AccountType/>
      </UserInfo>
    </Doc_x0020_Owner>
    <Review_x0020_Date xmlns="23d10174-f2e0-4b66-8baa-12c86c68fdb5" xsi:nil="true"/>
    <m112da28723f41058ec45d6e44e71a34 xmlns="23d10174-f2e0-4b66-8baa-12c86c68fdb5">
      <Terms xmlns="http://schemas.microsoft.com/office/infopath/2007/PartnerControls"/>
    </m112da28723f41058ec45d6e44e71a34>
    <lcf76f155ced4ddcb4097134ff3c332f xmlns="4e6f9bd8-3023-460d-add0-28a59f4f228c">
      <Terms xmlns="http://schemas.microsoft.com/office/infopath/2007/PartnerControls"/>
    </lcf76f155ced4ddcb4097134ff3c332f>
    <Source_Library xmlns="23d10174-f2e0-4b66-8baa-12c86c68fdb5">HumanResources-Administration</Source_Library>
    <TaxCatchAll xmlns="23d10174-f2e0-4b66-8baa-12c86c68fdb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dministration-Secured" ma:contentTypeID="0x010100F4E90B7BCF8ECD4899FF3E571ACD773F" ma:contentTypeVersion="22" ma:contentTypeDescription="Create a new document." ma:contentTypeScope="" ma:versionID="400eb5035b305d43c5199fc234edecd1">
  <xsd:schema xmlns:xsd="http://www.w3.org/2001/XMLSchema" xmlns:xs="http://www.w3.org/2001/XMLSchema" xmlns:p="http://schemas.microsoft.com/office/2006/metadata/properties" xmlns:ns2="23d10174-f2e0-4b66-8baa-12c86c68fdb5" xmlns:ns3="4e6f9bd8-3023-460d-add0-28a59f4f228c" targetNamespace="http://schemas.microsoft.com/office/2006/metadata/properties" ma:root="true" ma:fieldsID="1dc6198f341fb29199fcf6942cdc485c" ns2:_="" ns3:_="">
    <xsd:import namespace="23d10174-f2e0-4b66-8baa-12c86c68fdb5"/>
    <xsd:import namespace="4e6f9bd8-3023-460d-add0-28a59f4f228c"/>
    <xsd:element name="properties">
      <xsd:complexType>
        <xsd:sequence>
          <xsd:element name="documentManagement">
            <xsd:complexType>
              <xsd:all>
                <xsd:element ref="ns2:Doc_x0020_Owner" minOccurs="0"/>
                <xsd:element ref="ns2:Review_x0020_Date" minOccurs="0"/>
                <xsd:element ref="ns2:Source_Library" minOccurs="0"/>
                <xsd:element ref="ns2:m112da28723f41058ec45d6e44e71a34" minOccurs="0"/>
                <xsd:element ref="ns2:TaxCatchAl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10174-f2e0-4b66-8baa-12c86c68fdb5" elementFormDefault="qualified">
    <xsd:import namespace="http://schemas.microsoft.com/office/2006/documentManagement/types"/>
    <xsd:import namespace="http://schemas.microsoft.com/office/infopath/2007/PartnerControls"/>
    <xsd:element name="Doc_x0020_Owner" ma:index="8" nillable="true" ma:displayName="Doc Owner" ma:list="UserInfo" ma:SharePointGroup="0" ma:internalName="Doc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_x0020_Date" ma:index="9" nillable="true" ma:displayName="Review Date" ma:format="DateOnly" ma:internalName="Review_x0020_Date">
      <xsd:simpleType>
        <xsd:restriction base="dms:DateTime"/>
      </xsd:simpleType>
    </xsd:element>
    <xsd:element name="Source_Library" ma:index="10" nillable="true" ma:displayName="Source_Library" ma:default="HumanResources-Administration" ma:hidden="true" ma:internalName="Source_Library" ma:readOnly="false">
      <xsd:simpleType>
        <xsd:restriction base="dms:Text">
          <xsd:maxLength value="255"/>
        </xsd:restriction>
      </xsd:simpleType>
    </xsd:element>
    <xsd:element name="m112da28723f41058ec45d6e44e71a34" ma:index="12" nillable="true" ma:taxonomy="true" ma:internalName="m112da28723f41058ec45d6e44e71a34" ma:taxonomyFieldName="Year" ma:displayName="Year" ma:default="" ma:fieldId="{6112da28-723f-4105-8ec4-5d6e44e71a34}" ma:sspId="f6180f32-e32d-4399-b20c-d0ece81dd4cd" ma:termSetId="ca2d92f6-6581-4767-bba2-fa6e03b7f6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49b878a3-f67e-4560-8831-46035927db2d}" ma:internalName="TaxCatchAll" ma:showField="CatchAllData" ma:web="23d10174-f2e0-4b66-8baa-12c86c68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f9bd8-3023-460d-add0-28a59f4f22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6180f32-e32d-4399-b20c-d0ece81dd4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2EA65D-84BC-44F6-B708-E20F6225CD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EC82DC-CE4F-4834-AF29-B9BEE13B1454}">
  <ds:schemaRefs>
    <ds:schemaRef ds:uri="23d10174-f2e0-4b66-8baa-12c86c68fdb5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4e6f9bd8-3023-460d-add0-28a59f4f228c"/>
  </ds:schemaRefs>
</ds:datastoreItem>
</file>

<file path=customXml/itemProps3.xml><?xml version="1.0" encoding="utf-8"?>
<ds:datastoreItem xmlns:ds="http://schemas.openxmlformats.org/officeDocument/2006/customXml" ds:itemID="{BA3886F0-08DA-48F4-8E2A-2EBF178BD0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24E3B9-71B1-4515-B98C-DBC043DEB7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d10174-f2e0-4b66-8baa-12c86c68fdb5"/>
    <ds:schemaRef ds:uri="4e6f9bd8-3023-460d-add0-28a59f4f22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- Word Template-revised</Template>
  <TotalTime>50</TotalTime>
  <Pages>1</Pages>
  <Words>503</Words>
  <Characters>3503</Characters>
  <Application>Microsoft Office Word</Application>
  <DocSecurity>0</DocSecurity>
  <Lines>29</Lines>
  <Paragraphs>7</Paragraphs>
  <ScaleCrop>false</ScaleCrop>
  <Company>City of Leduc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- Point Rating Evaluation Plan</dc:title>
  <dc:creator>Sue Armstrong</dc:creator>
  <cp:lastModifiedBy>Sue Armstrong</cp:lastModifiedBy>
  <cp:revision>5</cp:revision>
  <cp:lastPrinted>2023-07-24T19:41:00Z</cp:lastPrinted>
  <dcterms:created xsi:type="dcterms:W3CDTF">2024-08-14T21:57:00Z</dcterms:created>
  <dcterms:modified xsi:type="dcterms:W3CDTF">2024-08-14T22:57:00Z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0x010100F4E90B7BCF8ECD4899FF3E571ACD773F</vt:lpwstr>
  </property>
  <property fmtid="{D5CDD505-2E9C-101B-9397-08002B2CF9AE}" pid="3" name="MediaServiceImageTags">
    <vt:lpwstr/>
  </property>
  <property fmtid="{D5CDD505-2E9C-101B-9397-08002B2CF9AE}" pid="4" name="Year">
    <vt:lpwstr/>
  </property>
  <property fmtid="{D5CDD505-2E9C-101B-9397-08002B2CF9AE}" pid="5" name="GrammarlyDocumentId">
    <vt:lpwstr>598cdb3f5151e56d4df369dd5bb62e0e419ba7f36f43b1e86ca8fa3b9b1b9aa9</vt:lpwstr>
  </property>
</Properties>
</file>